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2261" w:val="left" w:leader="none"/>
          <w:tab w:pos="3136" w:val="left" w:leader="none"/>
          <w:tab w:pos="3788" w:val="left" w:leader="none"/>
          <w:tab w:pos="4175" w:val="left" w:leader="none"/>
          <w:tab w:pos="4289" w:val="left" w:leader="none"/>
        </w:tabs>
        <w:spacing w:line="240" w:lineRule="auto" w:before="65"/>
        <w:ind w:right="114"/>
        <w:jc w:val="both"/>
        <w:rPr>
          <w:b w:val="0"/>
          <w:bCs w:val="0"/>
        </w:rPr>
      </w:pPr>
      <w:r>
        <w:rPr>
          <w:spacing w:val="-1"/>
          <w:w w:val="100"/>
          <w:sz w:val="27"/>
          <w:szCs w:val="27"/>
        </w:rPr>
        <w:t>ACUERD</w:t>
      </w:r>
      <w:r>
        <w:rPr>
          <w:spacing w:val="0"/>
          <w:w w:val="100"/>
          <w:sz w:val="27"/>
          <w:szCs w:val="27"/>
        </w:rPr>
        <w:t>O</w:t>
      </w:r>
      <w:r>
        <w:rPr>
          <w:spacing w:val="9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GENERA</w:t>
      </w:r>
      <w:r>
        <w:rPr>
          <w:spacing w:val="0"/>
          <w:w w:val="100"/>
          <w:sz w:val="27"/>
          <w:szCs w:val="27"/>
        </w:rPr>
        <w:t>L</w:t>
      </w:r>
      <w:r>
        <w:rPr>
          <w:spacing w:val="9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NÚMER</w:t>
      </w:r>
      <w:r>
        <w:rPr>
          <w:spacing w:val="0"/>
          <w:w w:val="100"/>
          <w:sz w:val="27"/>
          <w:szCs w:val="27"/>
        </w:rPr>
        <w:t>O</w:t>
      </w:r>
      <w:r>
        <w:rPr>
          <w:spacing w:val="9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15/2009,</w:t>
      </w:r>
      <w:r>
        <w:rPr>
          <w:spacing w:val="9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DE</w:t>
      </w:r>
      <w:r>
        <w:rPr>
          <w:spacing w:val="9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SIETE</w:t>
      </w:r>
      <w:r>
        <w:rPr>
          <w:spacing w:val="9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DE</w:t>
      </w:r>
      <w:r>
        <w:rPr>
          <w:spacing w:val="0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DICIEMBR</w:t>
      </w:r>
      <w:r>
        <w:rPr>
          <w:spacing w:val="0"/>
          <w:w w:val="100"/>
          <w:sz w:val="27"/>
          <w:szCs w:val="27"/>
        </w:rPr>
        <w:t>E</w:t>
      </w:r>
      <w:r>
        <w:rPr>
          <w:spacing w:val="8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D</w:t>
      </w:r>
      <w:r>
        <w:rPr>
          <w:spacing w:val="0"/>
          <w:w w:val="100"/>
          <w:sz w:val="27"/>
          <w:szCs w:val="27"/>
        </w:rPr>
        <w:t>E</w:t>
      </w:r>
      <w:r>
        <w:rPr>
          <w:spacing w:val="8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DO</w:t>
      </w:r>
      <w:r>
        <w:rPr>
          <w:spacing w:val="0"/>
          <w:w w:val="100"/>
          <w:sz w:val="27"/>
          <w:szCs w:val="27"/>
        </w:rPr>
        <w:t>S</w:t>
      </w:r>
      <w:r>
        <w:rPr>
          <w:spacing w:val="8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MI</w:t>
      </w:r>
      <w:r>
        <w:rPr>
          <w:spacing w:val="0"/>
          <w:w w:val="100"/>
          <w:sz w:val="27"/>
          <w:szCs w:val="27"/>
        </w:rPr>
        <w:t>L</w:t>
      </w:r>
      <w:r>
        <w:rPr>
          <w:spacing w:val="8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NU</w:t>
      </w:r>
      <w:r>
        <w:rPr>
          <w:spacing w:val="0"/>
          <w:w w:val="100"/>
          <w:sz w:val="27"/>
          <w:szCs w:val="27"/>
        </w:rPr>
        <w:t>EVE,</w:t>
      </w:r>
      <w:r>
        <w:rPr>
          <w:spacing w:val="8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DEL</w:t>
      </w:r>
      <w:r>
        <w:rPr>
          <w:spacing w:val="8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PLENO</w:t>
      </w:r>
      <w:r>
        <w:rPr>
          <w:spacing w:val="8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DE</w:t>
      </w:r>
      <w:r>
        <w:rPr>
          <w:spacing w:val="8"/>
          <w:w w:val="100"/>
          <w:sz w:val="27"/>
          <w:szCs w:val="27"/>
        </w:rPr>
        <w:t> </w:t>
      </w:r>
      <w:r>
        <w:rPr>
          <w:spacing w:val="0"/>
          <w:w w:val="100"/>
          <w:sz w:val="27"/>
          <w:szCs w:val="27"/>
        </w:rPr>
        <w:t>LA</w:t>
      </w:r>
      <w:r>
        <w:rPr>
          <w:spacing w:val="0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SUPR</w:t>
      </w:r>
      <w:r>
        <w:rPr>
          <w:spacing w:val="1"/>
          <w:w w:val="100"/>
          <w:sz w:val="27"/>
          <w:szCs w:val="27"/>
        </w:rPr>
        <w:t>E</w:t>
      </w:r>
      <w:r>
        <w:rPr>
          <w:spacing w:val="0"/>
          <w:w w:val="100"/>
          <w:sz w:val="27"/>
          <w:szCs w:val="27"/>
        </w:rPr>
        <w:t>MA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CORT</w:t>
      </w:r>
      <w:r>
        <w:rPr>
          <w:spacing w:val="0"/>
          <w:w w:val="100"/>
          <w:sz w:val="27"/>
          <w:szCs w:val="27"/>
        </w:rPr>
        <w:t>E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D</w:t>
      </w:r>
      <w:r>
        <w:rPr>
          <w:spacing w:val="0"/>
          <w:w w:val="100"/>
          <w:sz w:val="27"/>
          <w:szCs w:val="27"/>
        </w:rPr>
        <w:t>E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JUSTICI</w:t>
      </w:r>
      <w:r>
        <w:rPr>
          <w:spacing w:val="0"/>
          <w:w w:val="100"/>
          <w:sz w:val="27"/>
          <w:szCs w:val="27"/>
        </w:rPr>
        <w:t>A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D</w:t>
      </w:r>
      <w:r>
        <w:rPr>
          <w:spacing w:val="0"/>
          <w:w w:val="100"/>
          <w:sz w:val="27"/>
          <w:szCs w:val="27"/>
        </w:rPr>
        <w:t>E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L</w:t>
      </w:r>
      <w:r>
        <w:rPr>
          <w:spacing w:val="0"/>
          <w:w w:val="100"/>
          <w:sz w:val="27"/>
          <w:szCs w:val="27"/>
        </w:rPr>
        <w:t>A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NACIÓN</w:t>
      </w:r>
      <w:r>
        <w:rPr>
          <w:spacing w:val="0"/>
          <w:w w:val="100"/>
          <w:sz w:val="27"/>
          <w:szCs w:val="27"/>
        </w:rPr>
        <w:t>,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PO</w:t>
      </w:r>
      <w:r>
        <w:rPr>
          <w:spacing w:val="0"/>
          <w:w w:val="100"/>
          <w:sz w:val="27"/>
          <w:szCs w:val="27"/>
        </w:rPr>
        <w:t>R</w:t>
      </w:r>
      <w:r>
        <w:rPr>
          <w:spacing w:val="14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EL</w:t>
      </w:r>
      <w:r>
        <w:rPr>
          <w:spacing w:val="-1"/>
          <w:w w:val="100"/>
          <w:sz w:val="27"/>
          <w:szCs w:val="27"/>
        </w:rPr>
        <w:t> </w:t>
      </w:r>
      <w:r>
        <w:rPr>
          <w:spacing w:val="-1"/>
          <w:w w:val="100"/>
          <w:sz w:val="27"/>
          <w:szCs w:val="27"/>
        </w:rPr>
        <w:t>Q</w:t>
      </w:r>
      <w:r>
        <w:rPr>
          <w:spacing w:val="0"/>
          <w:w w:val="100"/>
        </w:rPr>
        <w:t>UE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LEVANTAN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SERVA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ENVÍO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TRIBUNALES</w:t>
      </w:r>
      <w:r>
        <w:rPr>
          <w:spacing w:val="0"/>
          <w:w w:val="100"/>
        </w:rPr>
        <w:tab/>
        <w:tab/>
      </w:r>
      <w:r>
        <w:rPr>
          <w:spacing w:val="0"/>
          <w:w w:val="100"/>
        </w:rPr>
        <w:t>COLEGIADOS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MATERIA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ADM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ISTRATIVA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IMER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CIRCUITO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APLAZAMIENTO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DICTADO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SENTENCIA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LOS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ASUNTOS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CON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MIENTO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SE</w:t>
      </w:r>
      <w:r>
        <w:rPr>
          <w:spacing w:val="0"/>
          <w:w w:val="100"/>
        </w:rPr>
        <w:tab/>
      </w:r>
      <w:r>
        <w:rPr>
          <w:spacing w:val="0"/>
          <w:w w:val="100"/>
        </w:rPr>
        <w:t>IMPUGNAN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ART</w:t>
      </w:r>
      <w:r>
        <w:rPr>
          <w:spacing w:val="1"/>
          <w:w w:val="100"/>
        </w:rPr>
        <w:t>Í</w:t>
      </w:r>
      <w:r>
        <w:rPr>
          <w:spacing w:val="0"/>
          <w:w w:val="100"/>
        </w:rPr>
        <w:t>CULOS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148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155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CÓDIGO</w:t>
      </w:r>
      <w:r>
        <w:rPr>
          <w:spacing w:val="0"/>
          <w:w w:val="100"/>
        </w:rPr>
        <w:tab/>
      </w:r>
      <w:r>
        <w:rPr>
          <w:spacing w:val="0"/>
          <w:w w:val="100"/>
        </w:rPr>
        <w:t>FINANCIERO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STRITO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FEDERAL,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REFORMADOS</w:t>
      </w:r>
      <w:r>
        <w:rPr>
          <w:spacing w:val="0"/>
          <w:w w:val="100"/>
        </w:rPr>
        <w:tab/>
        <w:tab/>
        <w:tab/>
      </w:r>
      <w:r>
        <w:rPr>
          <w:spacing w:val="0"/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CIONADOS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MEDIAN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DECRETOS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PUBLICADOS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GACETA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OFICIAL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ESA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ENTIDAD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VE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IETE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DICIEMBRE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MIL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SIETE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VEINT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NUEVE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DICIEMBRE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MI</w:t>
      </w:r>
      <w:r>
        <w:rPr>
          <w:spacing w:val="0"/>
          <w:w w:val="100"/>
        </w:rPr>
        <w:t>L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OCHO</w:t>
      </w:r>
      <w:r>
        <w:rPr>
          <w:spacing w:val="0"/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VI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NTE</w:t>
      </w:r>
      <w:r>
        <w:rPr>
          <w:spacing w:val="0"/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MI</w:t>
      </w:r>
      <w:r>
        <w:rPr>
          <w:spacing w:val="0"/>
          <w:w w:val="100"/>
        </w:rPr>
        <w:t>L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OCH</w:t>
      </w:r>
      <w:r>
        <w:rPr>
          <w:spacing w:val="0"/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MIL</w:t>
      </w:r>
      <w:r>
        <w:rPr>
          <w:spacing w:val="-1"/>
          <w:w w:val="99"/>
        </w:rPr>
        <w:t> </w:t>
      </w:r>
      <w:r>
        <w:rPr>
          <w:spacing w:val="0"/>
          <w:w w:val="100"/>
        </w:rPr>
        <w:t>NUEVE,</w:t>
      </w:r>
      <w:r>
        <w:rPr>
          <w:spacing w:val="0"/>
          <w:w w:val="100"/>
        </w:rPr>
        <w:tab/>
      </w:r>
      <w:r>
        <w:rPr>
          <w:spacing w:val="0"/>
          <w:w w:val="100"/>
        </w:rPr>
        <w:t>RESPECTIVAMENTE,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ASÍ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COMO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DEVOLUCIÓN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DICHOS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TRIBUNALES,</w:t>
      </w:r>
      <w:r>
        <w:rPr>
          <w:spacing w:val="75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RESOLUCIÓN,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ENCUENTRAN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PROP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SUPRE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238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CONSIDERAND</w:t>
      </w:r>
      <w:r>
        <w:rPr>
          <w:rFonts w:ascii="Arial" w:hAnsi="Arial" w:cs="Arial" w:eastAsia="Arial"/>
          <w:b/>
          <w:bCs/>
          <w:spacing w:val="1"/>
          <w:w w:val="100"/>
          <w:sz w:val="27"/>
          <w:szCs w:val="27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reformó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impart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usticia;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exposición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manifestó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fortalecer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sometía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considerac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Reformador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pasó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contaba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continuaría,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princip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conociendo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revis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promovieran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constituc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fuera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fijac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trascendentes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nacional;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prescind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permitirle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concentrar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esfuerzos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comprendan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trascendenc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footerReference w:type="default" r:id="rId5"/>
          <w:pgSz w:w="12240" w:h="20160"/>
          <w:pgMar w:footer="1540" w:header="0" w:top="1920" w:bottom="172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6"/>
        <w:jc w:val="both"/>
      </w:pP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debatido,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integre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publicado;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spuesto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actualidad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sólida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tucionalidad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166,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segundo,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resuelven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cotid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anamente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hacen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conceptos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constitucionalidad;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tamb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experienc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promovidos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entraron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decid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cionalidad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municipa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autónomos;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constitucionalidad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pronunciadas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impugnado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destacada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sumarse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existenc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abundantes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tributaria;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forman,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modificaron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distintas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normat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(impuesto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predial)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gentes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ocho;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creó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cionalidad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pred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integrar,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mento,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6/2008,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determinó: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“PRIMERO.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Empresarial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Tasa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Única,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ambos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dictare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nterponga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nterpuesto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interpusiere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continuarse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aplazarse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comunicados.”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6" w:firstLine="70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10/2008,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spuso: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“ÚNICO.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envío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reserva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remis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interpuestos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dictadas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uicios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reclaman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reformados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urisprudenciales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vos.”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veintinueve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publicó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reforman,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Financ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modificaron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normat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cuerpo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(impuesto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predia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nueve;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9/2009,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iembre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dispuso: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0"/>
          <w:w w:val="100"/>
        </w:rPr>
        <w:t>“ÚNICO.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reformados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adici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54"/>
        <w:jc w:val="both"/>
      </w:pP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ciembre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gentes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dictare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correspondie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independencia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sentido,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interpuesto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interponga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continuarse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espondiente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ponerlos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azarse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quint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unicados.”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79" w:lineRule="auto"/>
        <w:ind w:left="1682" w:right="154" w:firstLine="707"/>
        <w:jc w:val="both"/>
        <w:rPr>
          <w:rFonts w:ascii="Arial" w:hAnsi="Arial" w:cs="Arial" w:eastAsia="Arial"/>
          <w:sz w:val="29"/>
          <w:szCs w:val="29"/>
        </w:rPr>
      </w:pPr>
      <w:r>
        <w:rPr/>
        <w:pict>
          <v:shape style="position:absolute;margin-left:168.102036pt;margin-top:96.83461pt;width:375.078679pt;height:121.75311pt;mso-position-horizontal-relative:page;mso-position-vertical-relative:paragraph;z-index:-3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79" w:hRule="exact"/>
                    </w:trPr>
                    <w:tc>
                      <w:tcPr>
                        <w:tcW w:w="13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9"/>
                            <w:szCs w:val="29"/>
                          </w:rPr>
                          <w:t>amparos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35" w:val="left" w:leader="none"/>
                          </w:tabs>
                          <w:spacing w:before="63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9"/>
                            <w:szCs w:val="2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9"/>
                            <w:szCs w:val="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9"/>
                            <w:szCs w:val="2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9"/>
                            <w:szCs w:val="29"/>
                          </w:rPr>
                          <w:t>revisión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311/2008,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365/2008,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489/2008,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13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583/2008,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232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721/2008,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571/2008,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575/2008,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98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595/2008,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13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745/2008,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93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1094/2008,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87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474/2008,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478/2008,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488/2008,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3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494/2008,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94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868/2008,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692/2008,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912/2008,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1041/2008,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DÉCIMO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TERCERO.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sesió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</w:t>
      </w:r>
      <w:r>
        <w:rPr>
          <w:rFonts w:ascii="Arial" w:hAnsi="Arial" w:cs="Arial" w:eastAsia="Arial"/>
          <w:b w:val="0"/>
          <w:bCs w:val="0"/>
          <w:spacing w:val="5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públic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5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</w:t>
      </w:r>
      <w:r>
        <w:rPr>
          <w:rFonts w:ascii="Arial" w:hAnsi="Arial" w:cs="Arial" w:eastAsia="Arial"/>
          <w:b w:val="0"/>
          <w:bCs w:val="0"/>
          <w:spacing w:val="5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cuatro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noviembre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nue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e,</w:t>
      </w:r>
      <w:r>
        <w:rPr>
          <w:rFonts w:ascii="Arial" w:hAnsi="Arial" w:cs="Arial" w:eastAsia="Arial"/>
          <w:b w:val="0"/>
          <w:bCs w:val="0"/>
          <w:spacing w:val="3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Segund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Sal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Suprem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Cort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Justici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ión,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ol</w:t>
      </w:r>
      <w:r>
        <w:rPr>
          <w:rFonts w:ascii="Arial" w:hAnsi="Arial" w:cs="Arial" w:eastAsia="Arial"/>
          <w:b w:val="0"/>
          <w:bCs w:val="0"/>
          <w:spacing w:val="-2"/>
          <w:w w:val="100"/>
          <w:sz w:val="29"/>
          <w:szCs w:val="2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ió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right="155"/>
        <w:jc w:val="both"/>
      </w:pPr>
      <w:r>
        <w:rPr>
          <w:b w:val="0"/>
          <w:bCs w:val="0"/>
          <w:spacing w:val="0"/>
          <w:w w:val="100"/>
        </w:rPr>
        <w:t>1061/2008,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69/2009,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70/2009,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71/2009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78/2009,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1681" w:right="15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derivaro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n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9"/>
          <w:szCs w:val="29"/>
        </w:rPr>
        <w:t>jurisprudencia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s</w:t>
      </w:r>
      <w:r>
        <w:rPr>
          <w:rFonts w:ascii="Arial" w:hAnsi="Arial" w:cs="Arial" w:eastAsia="Arial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tesis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ais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adas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respectivas,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torno</w:t>
      </w:r>
      <w:r>
        <w:rPr>
          <w:rFonts w:ascii="Arial" w:hAnsi="Arial" w:cs="Arial" w:eastAsia="Arial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artículos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148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155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Código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Financiero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artículo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Segundo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footerReference w:type="default" r:id="rId6"/>
          <w:pgSz w:w="12240" w:h="20160"/>
          <w:pgMar w:footer="1540" w:header="0" w:top="1920" w:bottom="1720" w:left="1720" w:right="1260"/>
          <w:pgNumType w:start="8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forman,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embre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ete,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ocho;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desaparec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motivó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aplazamiento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decretado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6/2008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9/2009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Noveno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anteceden,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aptitud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hubiese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interpuesto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reforman,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Financ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publicados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ciembre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respectivamente.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footerReference w:type="default" r:id="rId7"/>
          <w:pgSz w:w="12240" w:h="20160"/>
          <w:pgMar w:footer="1540" w:header="0" w:top="1920" w:bottom="1720" w:left="1720" w:right="1300"/>
          <w:pgNumType w:start="9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6" w:firstLine="70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consecuenc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638" w:right="0"/>
        <w:jc w:val="left"/>
        <w:rPr>
          <w:b w:val="0"/>
          <w:bCs w:val="0"/>
        </w:rPr>
      </w:pPr>
      <w:r>
        <w:rPr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3" w:firstLine="70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levanta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aplazamiento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9/2009,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vamente,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Cód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ecreto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veintis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ntinueve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regulan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predial;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reserva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envío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Tribunales,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7"/>
        <w:jc w:val="left"/>
      </w:pP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10/2008,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ocho.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resueltos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éstos,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urisprudencia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sladas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sustentadas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pronunciarse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pleni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valer,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onalidad.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4" w:firstLine="707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remit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ellos.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observ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1565" w:right="0"/>
        <w:jc w:val="center"/>
        <w:rPr>
          <w:b w:val="0"/>
          <w:bCs w:val="0"/>
        </w:rPr>
      </w:pPr>
      <w:r>
        <w:rPr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 w:firstLine="70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hágase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2555" w:right="989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PRESIDENTE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540" w:top="1920" w:bottom="17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4"/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CENCIADO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82" w:right="114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ACUERD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O</w:t>
      </w:r>
      <w:r>
        <w:rPr>
          <w:rFonts w:ascii="Arial" w:hAnsi="Arial" w:cs="Arial" w:eastAsia="Arial"/>
          <w:b/>
          <w:bCs/>
          <w:spacing w:val="4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L</w:t>
      </w:r>
      <w:r>
        <w:rPr>
          <w:rFonts w:ascii="Arial" w:hAnsi="Arial" w:cs="Arial" w:eastAsia="Arial"/>
          <w:b/>
          <w:bCs/>
          <w:spacing w:val="4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NÚM</w:t>
      </w:r>
      <w:r>
        <w:rPr>
          <w:rFonts w:ascii="Arial" w:hAnsi="Arial" w:cs="Arial" w:eastAsia="Arial"/>
          <w:b/>
          <w:bCs/>
          <w:spacing w:val="1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O</w:t>
      </w:r>
      <w:r>
        <w:rPr>
          <w:rFonts w:ascii="Arial" w:hAnsi="Arial" w:cs="Arial" w:eastAsia="Arial"/>
          <w:b/>
          <w:bCs/>
          <w:spacing w:val="4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15/2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09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,</w:t>
      </w:r>
      <w:r>
        <w:rPr>
          <w:rFonts w:ascii="Arial" w:hAnsi="Arial" w:cs="Arial" w:eastAsia="Arial"/>
          <w:b/>
          <w:bCs/>
          <w:spacing w:val="4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4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7"/>
          <w:szCs w:val="27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ETE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322" w:lineRule="exact"/>
        <w:ind w:left="1681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DICIEMBR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S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L</w:t>
      </w:r>
      <w:r>
        <w:rPr>
          <w:rFonts w:ascii="Arial" w:hAnsi="Arial" w:cs="Arial" w:eastAsia="Arial"/>
          <w:b/>
          <w:bCs/>
          <w:spacing w:val="5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NU</w:t>
      </w:r>
      <w:r>
        <w:rPr>
          <w:rFonts w:ascii="Arial" w:hAnsi="Arial" w:cs="Arial" w:eastAsia="Arial"/>
          <w:b/>
          <w:bCs/>
          <w:spacing w:val="1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VE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,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R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7"/>
          <w:szCs w:val="27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L</w:t>
      </w:r>
      <w:r>
        <w:rPr>
          <w:rFonts w:ascii="Arial" w:hAnsi="Arial" w:cs="Arial" w:eastAsia="Arial"/>
          <w:b/>
          <w:bCs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LEVANTAN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RESERVA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ENVÍO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COLEGIADOS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MATERIA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Heading1"/>
        <w:spacing w:line="322" w:lineRule="exact" w:before="1"/>
        <w:ind w:right="115"/>
        <w:jc w:val="both"/>
        <w:rPr>
          <w:b w:val="0"/>
          <w:bCs w:val="0"/>
        </w:rPr>
      </w:pPr>
      <w:r>
        <w:rPr>
          <w:spacing w:val="0"/>
          <w:w w:val="100"/>
        </w:rPr>
        <w:t>ADM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ISTRATIVA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IMER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CIRCUITO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APLAZAMIENTO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DICTADO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SENTENCIA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LOS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ASUNTOS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CON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MIENTO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</w:r>
    </w:p>
    <w:p>
      <w:pPr>
        <w:spacing w:line="322" w:lineRule="exact" w:before="1"/>
        <w:ind w:left="1681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IMPUGNAN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CULOS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148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155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CÓDIGO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FINANCIERO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STRITO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REFORMADOS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CIONADOS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MEDIAN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681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DECRETOS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PUBLICADOS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GACETA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OFICIAL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ESA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ENTIDAD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IETE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VEINT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681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OCHO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OCH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NUEVE,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RESPECTIVAMENTE,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ASÍ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DEVOLUCIÓN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DICHOS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TRIBUNALES,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1681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RESOLUCIÓN,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ENCUENTRAN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81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PROP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CORTE,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fue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emitido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Privada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celebrada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unanimidad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681" w:right="114" w:hanging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Salvador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Aguirre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Anguiano,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Ramón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Cossío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Díaz,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Margarita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Beatriz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Luna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Ramos,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Fernando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Franco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González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Salas,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Jesús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Gudiño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Pela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681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Valls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z,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Olga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Sánchez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Corde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García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Villegas,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N.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Silva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Meza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agoitia.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México,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1681" w:right="17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0" w:footer="1540" w:top="1920" w:bottom="172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2.140015pt;margin-top:920.01178pt;width:26.937525pt;height:15.98pt;mso-position-horizontal-relative:page;mso-position-vertical-relative:page;z-index:-381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2.140015pt;margin-top:920.01178pt;width:26.937525pt;height:15.98pt;mso-position-horizontal-relative:page;mso-position-vertical-relative:page;z-index:-380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8.23999pt;margin-top:920.01178pt;width:34.735570pt;height:15.98pt;mso-position-horizontal-relative:page;mso-position-vertical-relative:page;z-index:-379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1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81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2019-01-30T13:25:46Z</dcterms:created>
  <dcterms:modified xsi:type="dcterms:W3CDTF">2019-01-30T13:25:46Z</dcterms:modified>
</cp:coreProperties>
</file>