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71"/>
        <w:ind w:right="170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NÚ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RO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1"/>
          <w:w w:val="100"/>
        </w:rPr>
        <w:t>/</w:t>
      </w:r>
      <w:r>
        <w:rPr>
          <w:spacing w:val="0"/>
          <w:w w:val="100"/>
        </w:rPr>
        <w:t>2008,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Z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MA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TE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UE</w:t>
      </w:r>
      <w:r>
        <w:rPr>
          <w:spacing w:val="65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64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CE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UDI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AS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ON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O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IME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ÉS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Í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33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30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7" w:firstLine="12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XXII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rgánica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dicial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uerdo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fiere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taria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2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1°</w:t>
      </w:r>
      <w:r>
        <w:rPr>
          <w:b w:val="0"/>
          <w:bCs w:val="0"/>
          <w:spacing w:val="-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entaria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rtículo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falta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ódigo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deral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rocedi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iviles;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ód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verd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puede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juz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cualq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cualq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cosa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ezca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cero,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prueb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estén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onoci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verti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rden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prue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guen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dispe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nteni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hib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cidas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/>
        <w:ind w:right="11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ódigo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viles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headerReference w:type="default" r:id="rId5"/>
          <w:pgSz w:w="12240" w:h="20160"/>
          <w:pgMar w:header="1710" w:footer="0" w:top="1980" w:bottom="280" w:left="1720" w:right="158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8" w:firstLine="0"/>
        <w:jc w:val="both"/>
      </w:pPr>
      <w:r>
        <w:rPr>
          <w:b w:val="0"/>
          <w:bCs w:val="0"/>
          <w:spacing w:val="0"/>
          <w:w w:val="100"/>
        </w:rPr>
        <w:t>tribu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tar,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fuere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natur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ocio,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ráct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epeti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gencia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proba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ducen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verd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tidos,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inteli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práct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dili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btener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ejor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ellas,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lesi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echos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igual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lega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erior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fijar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atend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istint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stén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resa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poner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ulados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6°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ablece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derec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garan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ículo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3"/>
          <w:w w:val="100"/>
        </w:rPr>
        <w:t>°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arenc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7" w:firstLine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ública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bjeto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antiz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toda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nión,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quier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entid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tendie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espír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tratán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gran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entidad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soci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exic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na,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anera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ada,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glas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puedan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fieren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tanto,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esulta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berán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audie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ante,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tancia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decidan,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ptitud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escuc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difer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8" w:firstLine="0"/>
        <w:jc w:val="left"/>
      </w:pP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opi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iones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perti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citad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nte: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9"/>
        <w:ind w:left="4696" w:right="0"/>
        <w:jc w:val="left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ociac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agru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levan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jurí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ndidos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decid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dará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quien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osten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cole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audie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ponibi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dí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7" w:firstLine="0"/>
        <w:jc w:val="both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inuto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dados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eres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avés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dicial.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audie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varán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dado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alter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ubica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enida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1508,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baj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uadalu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Inn,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elega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lvaro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bregón,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ódigo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ostal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drá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nto,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cándo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sado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fijado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cele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chará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quien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ulen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adas;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quien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adu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cipac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solic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buy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ndose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dura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áxi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inutos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expo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estad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rno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áxi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inuto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solic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audie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sultas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steri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seño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recer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ocas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odrán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regar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scri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ertin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difund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oletín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rensa,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portal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orrespo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cualq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pudiera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arlo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unal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efec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9"/>
        <w:ind w:left="4354" w:right="0"/>
        <w:jc w:val="left"/>
        <w:rPr>
          <w:b w:val="0"/>
          <w:bCs w:val="0"/>
        </w:rPr>
      </w:pP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ntrará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sig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8" w:firstLine="132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UN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ublíquese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aceta,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59"/>
          <w:w w:val="100"/>
        </w:rPr>
        <w:t>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frac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ública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10" w:footer="0" w:top="1980" w:bottom="280" w:left="172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240" w:lineRule="auto" w:before="64"/>
        <w:ind w:left="2439" w:right="765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672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IZ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211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13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22" w:lineRule="exact"/>
        <w:ind w:left="1683" w:right="10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IER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8" w:lineRule="exact"/>
        <w:ind w:left="1683" w:right="11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-C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683" w:right="11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úmero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2/2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08,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683" w:right="11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UDI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1683" w:right="11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ON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IME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RÉS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7" w:lineRule="exact"/>
        <w:ind w:left="1683" w:right="111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auto" w:before="1"/>
        <w:ind w:left="1683" w:right="108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tos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ente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rtiz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itia,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irre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íaz,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arita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eatriz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os,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zález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alas,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avid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tel,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iño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ariano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ela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alls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ez,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arcía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eza.-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iez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arzo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2240" w:h="20160"/>
      <w:pgMar w:header="1710" w:footer="0" w:top="1980" w:bottom="280" w:left="17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181427pt;margin-top:84.512199pt;width:6.658133pt;height:15.98pt;mso-position-horizontal-relative:page;mso-position-vertical-relative:page;z-index:-232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1.460358pt;margin-top:84.512199pt;width:11.777544pt;height:15.98pt;mso-position-horizontal-relative:page;mso-position-vertical-relative:page;z-index:-231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5.799133pt;margin-top:84.512199pt;width:6.658133pt;height:15.98pt;mso-position-horizontal-relative:page;mso-position-vertical-relative:page;z-index:-230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66" w:firstLine="1133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683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2019-01-30T13:25:52Z</dcterms:created>
  <dcterms:modified xsi:type="dcterms:W3CDTF">2019-01-30T13:25:52Z</dcterms:modified>
</cp:coreProperties>
</file>