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0" w:lineRule="auto" w:before="64"/>
        <w:ind w:left="1912" w:right="101"/>
        <w:jc w:val="both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DO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AL</w:t>
      </w:r>
      <w:r>
        <w:rPr>
          <w:spacing w:val="48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Ú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RO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24/200</w:t>
      </w:r>
      <w:r>
        <w:rPr>
          <w:spacing w:val="-1"/>
          <w:w w:val="100"/>
        </w:rPr>
        <w:t>7</w:t>
      </w:r>
      <w:r>
        <w:rPr>
          <w:spacing w:val="0"/>
          <w:w w:val="100"/>
        </w:rPr>
        <w:t>,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É</w:t>
      </w:r>
      <w:r>
        <w:rPr>
          <w:spacing w:val="0"/>
          <w:w w:val="100"/>
        </w:rPr>
        <w:t>IS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RE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,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NO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J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STI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OR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0"/>
          <w:w w:val="100"/>
        </w:rPr>
        <w:t>UE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ENA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IÓN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OS</w:t>
      </w:r>
      <w:r>
        <w:rPr>
          <w:spacing w:val="68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OS</w:t>
      </w:r>
      <w:r>
        <w:rPr>
          <w:spacing w:val="68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70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ÓN</w:t>
      </w:r>
      <w:r>
        <w:rPr>
          <w:spacing w:val="68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70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68"/>
          <w:w w:val="100"/>
        </w:rPr>
        <w:t> </w:t>
      </w:r>
      <w:r>
        <w:rPr>
          <w:spacing w:val="0"/>
          <w:w w:val="100"/>
        </w:rPr>
        <w:t>QUE</w:t>
      </w:r>
      <w:r>
        <w:rPr>
          <w:spacing w:val="68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EA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4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UCI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ID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D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Í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2-C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LEY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UE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TO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VA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OR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REG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MA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50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TO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IO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ICI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ÉS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DOS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77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77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77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IB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GI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7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ITO</w:t>
      </w:r>
      <w:r>
        <w:rPr>
          <w:spacing w:val="-16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-15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U</w:t>
      </w:r>
      <w:r>
        <w:rPr>
          <w:spacing w:val="-16"/>
          <w:w w:val="100"/>
        </w:rPr>
        <w:t> </w:t>
      </w:r>
      <w:r>
        <w:rPr>
          <w:spacing w:val="0"/>
          <w:w w:val="100"/>
        </w:rPr>
        <w:t>RES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IÓ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036" w:val="left" w:leader="none"/>
        </w:tabs>
        <w:ind w:left="3568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creto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nueve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nove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eve,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licado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ficial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iguien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refo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artí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onstitución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lítica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nidos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exican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rafo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sép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otorgó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sticia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ltad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edir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cuito,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ontitud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acho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hubie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establ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juri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udenc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ropia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ejor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partici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otivos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aludi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type w:val="continuous"/>
          <w:pgSz w:w="12240" w:h="20160"/>
          <w:pgMar w:top="1920" w:bottom="280" w:left="1720" w:right="1200"/>
        </w:sectPr>
      </w:pP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01" w:firstLine="0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estó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fort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ecer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cará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ional,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etía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párra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exto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artíc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(que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asó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sépti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o)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pliar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cultad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ntaba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gener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ello,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Justi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tinua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princ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pio,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conoci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recur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revi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ovier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tenci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rito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aliza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propia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podría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jar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nocer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aquel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nece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aria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fijac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dico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ndib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uerz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asunt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prend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ancia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asce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ecido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frac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ículo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rgáni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uede,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trav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top="1920" w:bottom="280" w:left="1720" w:right="1200"/>
        </w:sectPr>
      </w:pP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02" w:firstLine="0"/>
        <w:jc w:val="left"/>
      </w:pPr>
      <w:r>
        <w:rPr>
          <w:b w:val="0"/>
          <w:bCs w:val="0"/>
          <w:spacing w:val="0"/>
          <w:w w:val="100"/>
        </w:rPr>
        <w:t>gener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resolu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AR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uinto,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ncido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5/200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unio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uno,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nales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evisi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atido,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pida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sent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aún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ubies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alca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dó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uris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Q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IN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37,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rgán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ircui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conoc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untos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gene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X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actu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rcuito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só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udio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top="1920" w:bottom="280" w:left="1720" w:right="1200"/>
        </w:sectPr>
      </w:pP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01" w:firstLine="0"/>
        <w:jc w:val="both"/>
      </w:pP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yes,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ículo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rgáni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rafo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segu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artí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166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lven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cotidia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obre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andas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valer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ncept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violación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bién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tienen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xper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rales,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aron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quince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ovec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och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ocho,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tenido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sob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regl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unicipal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autóno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os;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uerdo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5/2001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unal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no,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ocen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entos,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rso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sente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ueces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istrito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nitarios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pugn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acada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perie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nales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legia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uito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abund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top="1920" w:bottom="280" w:left="1720" w:right="1200"/>
        </w:sectPr>
      </w:pP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04" w:firstLine="0"/>
        <w:jc w:val="left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aria;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unto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ercer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lenario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5/200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seis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febre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lante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álogos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etari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uenta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efe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oyec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olu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pronu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ubsecr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taría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uito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V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cele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arzo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desig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tarios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studio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uenta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elabo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oyec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alidad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artí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2-C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gregad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top="1920" w:bottom="280" w:left="1720" w:right="1200"/>
        </w:sectPr>
      </w:pP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02" w:firstLine="0"/>
        <w:jc w:val="both"/>
      </w:pPr>
      <w:r>
        <w:rPr>
          <w:b w:val="0"/>
          <w:bCs w:val="0"/>
          <w:spacing w:val="0"/>
          <w:w w:val="100"/>
        </w:rPr>
        <w:t>decr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ficial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veinti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rés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1"/>
          <w:w w:val="100"/>
        </w:rPr>
        <w:t>V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ovie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egunda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dictó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oluci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452/2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147/20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192/2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07,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277/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007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4/200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 w:before="8"/>
        <w:ind w:right="101" w:firstLine="0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nó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-C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gregado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steri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slada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I/2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08;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01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ecue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dado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egunda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pida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senti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proble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2-C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gregado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antes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sicio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sticia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sigui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4734"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02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ordena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visión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pugna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0" w:h="20160"/>
          <w:pgMar w:top="1920" w:bottom="280" w:left="1720" w:right="1200"/>
        </w:sectPr>
      </w:pP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01" w:firstLine="0"/>
        <w:jc w:val="both"/>
      </w:pPr>
      <w:r>
        <w:rPr>
          <w:b w:val="0"/>
          <w:bCs w:val="0"/>
          <w:spacing w:val="0"/>
          <w:w w:val="100"/>
        </w:rPr>
        <w:t>inco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tículo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gregad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ficial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dicie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cinco,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pend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unales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ito,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éstos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lvan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aplica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egunda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I/2008,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debié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unci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nitud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obre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antes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subs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urso.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antes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cisa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nales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aliza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evisto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lenario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5/200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jun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uno.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asun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ircui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subs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pendi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ció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erse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prec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4113" w:right="0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20160"/>
          <w:pgMar w:top="1920" w:bottom="280" w:left="1720" w:right="1200"/>
        </w:sectPr>
      </w:pP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02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ntrará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blica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ficial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uníque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erdo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nitarios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Juzg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ublíquese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ficial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nario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icial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aceta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7º,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cceso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ubern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ónic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322" w:lineRule="exact"/>
        <w:ind w:left="2637" w:right="1007"/>
        <w:jc w:val="center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SI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NTE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JU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630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RO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MO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IZ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169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169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UEZ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/>
        <w:jc w:val="center"/>
        <w:rPr>
          <w:rFonts w:ascii="Arial" w:hAnsi="Arial" w:cs="Arial" w:eastAsia="Arial"/>
          <w:sz w:val="28"/>
          <w:szCs w:val="28"/>
        </w:rPr>
        <w:sectPr>
          <w:pgSz w:w="12240" w:h="20160"/>
          <w:pgMar w:top="1920" w:bottom="280" w:left="1720" w:right="12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 w:before="64"/>
        <w:ind w:left="112" w:right="1127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IER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OMÍ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STI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1" w:lineRule="exact"/>
        <w:ind w:left="112" w:right="112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40" w:lineRule="auto" w:before="1"/>
        <w:ind w:left="112" w:right="1127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este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úmero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24/2007,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NO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ENA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AD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ÍC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2-C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ÉS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O,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IB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112" w:right="1127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ITO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riva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iséis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vie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bre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te,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idad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112" w:right="112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ñ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iller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rtiz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itia,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alva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irre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ssío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íaz,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arita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eatriz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s,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112" w:right="112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aro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avid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l,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Jes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iño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aria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ela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ü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alls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ero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arcía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an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ilva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112" w:right="112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eza.-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éxic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istrito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eral,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tisi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sectPr>
      <w:pgSz w:w="12240" w:h="20160"/>
      <w:pgMar w:top="1920" w:bottom="280" w:left="13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966" w:firstLine="1133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2019-01-30T13:26:14Z</dcterms:created>
  <dcterms:modified xsi:type="dcterms:W3CDTF">2019-01-30T13:26:14Z</dcterms:modified>
</cp:coreProperties>
</file>