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line="240" w:lineRule="auto" w:before="64"/>
        <w:ind w:left="1862" w:right="116"/>
        <w:jc w:val="both"/>
        <w:rPr>
          <w:b w:val="0"/>
          <w:bCs w:val="0"/>
        </w:rPr>
      </w:pPr>
      <w:r>
        <w:rPr>
          <w:spacing w:val="0"/>
          <w:w w:val="100"/>
        </w:rPr>
        <w:t>ACUERDO</w:t>
      </w:r>
      <w:r>
        <w:rPr>
          <w:spacing w:val="42"/>
          <w:w w:val="100"/>
        </w:rPr>
        <w:t> </w:t>
      </w:r>
      <w:r>
        <w:rPr>
          <w:spacing w:val="0"/>
          <w:w w:val="100"/>
        </w:rPr>
        <w:t>GENERAL</w:t>
      </w:r>
      <w:r>
        <w:rPr>
          <w:spacing w:val="43"/>
          <w:w w:val="100"/>
        </w:rPr>
        <w:t> </w:t>
      </w:r>
      <w:r>
        <w:rPr>
          <w:spacing w:val="0"/>
          <w:w w:val="100"/>
        </w:rPr>
        <w:t>NÚMERO</w:t>
      </w:r>
      <w:r>
        <w:rPr>
          <w:spacing w:val="43"/>
          <w:w w:val="100"/>
        </w:rPr>
        <w:t> </w:t>
      </w:r>
      <w:r>
        <w:rPr>
          <w:spacing w:val="0"/>
          <w:w w:val="100"/>
        </w:rPr>
        <w:t>10/2009</w:t>
      </w:r>
      <w:r>
        <w:rPr>
          <w:spacing w:val="43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42"/>
          <w:w w:val="100"/>
        </w:rPr>
        <w:t> </w:t>
      </w:r>
      <w:r>
        <w:rPr>
          <w:spacing w:val="0"/>
          <w:w w:val="100"/>
        </w:rPr>
        <w:t>SEIS</w:t>
      </w:r>
      <w:r>
        <w:rPr>
          <w:spacing w:val="43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OCTUBRE</w:t>
      </w:r>
      <w:r>
        <w:rPr>
          <w:spacing w:val="45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46"/>
          <w:w w:val="100"/>
        </w:rPr>
        <w:t> </w:t>
      </w:r>
      <w:r>
        <w:rPr>
          <w:spacing w:val="0"/>
          <w:w w:val="100"/>
        </w:rPr>
        <w:t>DOS</w:t>
      </w:r>
      <w:r>
        <w:rPr>
          <w:spacing w:val="45"/>
          <w:w w:val="100"/>
        </w:rPr>
        <w:t> </w:t>
      </w:r>
      <w:r>
        <w:rPr>
          <w:spacing w:val="0"/>
          <w:w w:val="100"/>
        </w:rPr>
        <w:t>MIL</w:t>
      </w:r>
      <w:r>
        <w:rPr>
          <w:spacing w:val="46"/>
          <w:w w:val="100"/>
        </w:rPr>
        <w:t> </w:t>
      </w:r>
      <w:r>
        <w:rPr>
          <w:spacing w:val="0"/>
          <w:w w:val="100"/>
        </w:rPr>
        <w:t>NUE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E,</w:t>
      </w:r>
      <w:r>
        <w:rPr>
          <w:spacing w:val="46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47"/>
          <w:w w:val="100"/>
        </w:rPr>
        <w:t> </w:t>
      </w:r>
      <w:r>
        <w:rPr>
          <w:spacing w:val="0"/>
          <w:w w:val="100"/>
        </w:rPr>
        <w:t>PLENO</w:t>
      </w:r>
      <w:r>
        <w:rPr>
          <w:spacing w:val="46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47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SUPREMA</w:t>
      </w:r>
      <w:r>
        <w:rPr>
          <w:spacing w:val="43"/>
          <w:w w:val="100"/>
        </w:rPr>
        <w:t> </w:t>
      </w:r>
      <w:r>
        <w:rPr>
          <w:spacing w:val="0"/>
          <w:w w:val="100"/>
        </w:rPr>
        <w:t>CORTE</w:t>
      </w:r>
      <w:r>
        <w:rPr>
          <w:spacing w:val="43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43"/>
          <w:w w:val="100"/>
        </w:rPr>
        <w:t> </w:t>
      </w:r>
      <w:r>
        <w:rPr>
          <w:spacing w:val="0"/>
          <w:w w:val="100"/>
        </w:rPr>
        <w:t>JUSTICIA</w:t>
      </w:r>
      <w:r>
        <w:rPr>
          <w:spacing w:val="44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43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43"/>
          <w:w w:val="100"/>
        </w:rPr>
        <w:t> </w:t>
      </w:r>
      <w:r>
        <w:rPr>
          <w:spacing w:val="0"/>
          <w:w w:val="100"/>
        </w:rPr>
        <w:t>NAC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ÓN,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RELATIVO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ESTRUCTURA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LAS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PLAZAS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PERSONAL</w:t>
      </w:r>
      <w:r>
        <w:rPr>
          <w:spacing w:val="58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59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59"/>
          <w:w w:val="100"/>
        </w:rPr>
        <w:t> </w:t>
      </w:r>
      <w:r>
        <w:rPr>
          <w:spacing w:val="0"/>
          <w:w w:val="100"/>
        </w:rPr>
        <w:t>SUPREMA</w:t>
      </w:r>
      <w:r>
        <w:rPr>
          <w:spacing w:val="59"/>
          <w:w w:val="100"/>
        </w:rPr>
        <w:t> </w:t>
      </w:r>
      <w:r>
        <w:rPr>
          <w:spacing w:val="0"/>
          <w:w w:val="100"/>
        </w:rPr>
        <w:t>CORTE</w:t>
      </w:r>
      <w:r>
        <w:rPr>
          <w:spacing w:val="59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59"/>
          <w:w w:val="100"/>
        </w:rPr>
        <w:t> </w:t>
      </w:r>
      <w:r>
        <w:rPr>
          <w:spacing w:val="0"/>
          <w:w w:val="100"/>
        </w:rPr>
        <w:t>JUSTICIA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DE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NACIÓN.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1823" w:right="115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(VERSIÓN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ACTUALIZADA</w:t>
      </w:r>
      <w:r>
        <w:rPr>
          <w:rFonts w:ascii="Arial" w:hAnsi="Arial" w:cs="Arial" w:eastAsia="Arial"/>
          <w:b/>
          <w:bCs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CONSIDERANDO</w:t>
      </w:r>
      <w:r>
        <w:rPr>
          <w:rFonts w:ascii="Arial" w:hAnsi="Arial" w:cs="Arial" w:eastAsia="Arial"/>
          <w:b/>
          <w:bCs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MOD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FICACIÓN</w:t>
      </w:r>
      <w:r>
        <w:rPr>
          <w:rFonts w:ascii="Arial" w:hAnsi="Arial" w:cs="Arial" w:eastAsia="Arial"/>
          <w:b/>
          <w:bCs/>
          <w:spacing w:val="4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4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PUN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4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CUARTO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MEDIANTE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INSTRUMENTO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NORMATI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4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SÉ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1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MARZO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DOS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MIL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DIEZ)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3842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5" w:firstLine="197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PRI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ERO.</w:t>
      </w:r>
      <w:r>
        <w:rPr>
          <w:rFonts w:ascii="Arial" w:hAnsi="Arial" w:cs="Arial" w:eastAsia="Arial"/>
          <w:b/>
          <w:bCs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dispuesto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94,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párrafo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nto,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Constitución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República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11,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XXI,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encuentra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facultado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emitir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materias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competenc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5" w:firstLine="198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SEGUNDO.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Tomando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cuenta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marco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juríd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aplicable,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sufic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encia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presupuestal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correspondiente,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atend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endo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necesidades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diversos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estructura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administrativa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eno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dió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diciembre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type w:val="continuous"/>
          <w:pgSz w:w="12240" w:h="19440"/>
          <w:pgMar w:top="1840" w:bottom="280" w:left="1720" w:right="1300"/>
        </w:sectPr>
      </w:pP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4"/>
        <w:ind w:right="116"/>
        <w:jc w:val="both"/>
      </w:pPr>
      <w:r>
        <w:rPr>
          <w:b w:val="0"/>
          <w:bCs w:val="0"/>
          <w:spacing w:val="0"/>
          <w:w w:val="100"/>
        </w:rPr>
        <w:t>ocho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Plenario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13/2008,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relat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estructura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plazas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Nac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mediante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creó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transfor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diversas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plazas,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determinando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existencia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ochenta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cinco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plazas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definitivas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plazas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tempora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4" w:firstLine="162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TERCERO.</w:t>
      </w:r>
      <w:r>
        <w:rPr>
          <w:rFonts w:ascii="Arial" w:hAnsi="Arial" w:cs="Arial" w:eastAsia="Arial"/>
          <w:b/>
          <w:bCs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Derivado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necesidad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áreas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conforman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cuenten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adecuada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organización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funcionamiento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permita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mayor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efic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eficacia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activ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tienen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bajo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responsabilidad,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estima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necesario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transfor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cincuenta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plazas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ya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stentes,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crear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veint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cuatro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plazas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definitivas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veinticuatro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plazas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temporales,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éstas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ú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timas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instrumentac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Programa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Modernización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ales;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5" w:firstLine="1077"/>
        <w:jc w:val="both"/>
      </w:pP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todo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anterior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fundamento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dispuesto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citados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preceptos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tucionales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legales,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Justic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expide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siguiente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19440"/>
          <w:pgMar w:top="1840" w:bottom="280" w:left="1720" w:right="1300"/>
        </w:sectPr>
      </w:pP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59"/>
        <w:ind w:left="4602" w:right="0"/>
        <w:jc w:val="left"/>
        <w:rPr>
          <w:b w:val="0"/>
          <w:bCs w:val="0"/>
        </w:rPr>
      </w:pP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O: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5" w:firstLine="197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PRI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ERO.</w:t>
      </w:r>
      <w:r>
        <w:rPr>
          <w:rFonts w:ascii="Arial" w:hAnsi="Arial" w:cs="Arial" w:eastAsia="Arial"/>
          <w:b/>
          <w:bCs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plazas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denominan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puesto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corresponde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funciones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deben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ejercer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titulares.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referidos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puestos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sados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catálogo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visible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Anexo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0"/>
          <w:w w:val="100"/>
        </w:rPr>
        <w:t>General.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5" w:firstLine="197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SEGUNDO.</w:t>
      </w:r>
      <w:r>
        <w:rPr>
          <w:rFonts w:ascii="Arial" w:hAnsi="Arial" w:cs="Arial" w:eastAsia="Arial"/>
          <w:b/>
          <w:bCs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plazas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denominadas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func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deben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desempeñar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titulares,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Anexo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Genera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3" w:firstLine="1980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Dirección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Personal,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apoyo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Direcc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Difusión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Informática,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difund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electrónicos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consu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referido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Anexo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II,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incluyendo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nombre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ocupa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plazas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respectivas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tipo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nombra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iento.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19440"/>
          <w:pgMar w:top="1840" w:bottom="280" w:left="1720" w:right="1300"/>
        </w:sectPr>
      </w:pP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 w:before="64"/>
        <w:ind w:right="116" w:firstLine="1980"/>
        <w:jc w:val="both"/>
      </w:pP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versión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actual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zarse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mensua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mente,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refle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ando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movimientos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autor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cen.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left="1861" w:right="116" w:firstLine="144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TERCERO.</w:t>
      </w:r>
      <w:r>
        <w:rPr>
          <w:rFonts w:ascii="Arial" w:hAnsi="Arial" w:cs="Arial" w:eastAsia="Arial"/>
          <w:b/>
          <w:bCs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aza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Dirección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llevará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expediente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contener,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menos,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documento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sustente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creac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diverso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describan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funciones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corresponden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misma.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left="1861" w:right="114" w:firstLine="1439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azas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deben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contener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datos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documentos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precisados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respectivo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Gobierno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Administración.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5" w:firstLine="143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CUARTO.</w:t>
      </w:r>
      <w:r>
        <w:rPr>
          <w:rFonts w:ascii="Arial" w:hAnsi="Arial" w:cs="Arial" w:eastAsia="Arial"/>
          <w:b/>
          <w:bCs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plazas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sólo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podrán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crearse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y/o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transfor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arse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Ministros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Ponentes,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Salas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Gobierno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Administración,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siguiente: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19440"/>
          <w:pgMar w:top="1840" w:bottom="280" w:left="1720" w:right="1300"/>
        </w:sectPr>
      </w:pP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2893" w:val="left" w:leader="none"/>
        </w:tabs>
        <w:spacing w:line="479" w:lineRule="auto" w:before="64"/>
        <w:ind w:left="2892" w:right="116" w:hanging="361"/>
        <w:jc w:val="both"/>
      </w:pP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azas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Ponencias,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stro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Ponente;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2893" w:val="left" w:leader="none"/>
        </w:tabs>
        <w:spacing w:line="480" w:lineRule="auto"/>
        <w:ind w:left="2893" w:right="116" w:hanging="361"/>
        <w:jc w:val="both"/>
      </w:pP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plazas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Secretarías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Salas,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Sala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respectiva,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2893" w:val="left" w:leader="none"/>
          <w:tab w:pos="3349" w:val="left" w:leader="none"/>
          <w:tab w:pos="3964" w:val="left" w:leader="none"/>
        </w:tabs>
        <w:spacing w:line="479" w:lineRule="auto"/>
        <w:ind w:left="2893" w:right="114" w:hanging="360"/>
        <w:jc w:val="both"/>
      </w:pP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azas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Secretaría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Acuerdos;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Subsecretaría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Acuerdos;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apoyo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adm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nistrativo;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jurídicos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apoyo;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Secretarías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Ejecut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vas;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Contraloría,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Direcciones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Generales,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Gobierno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Administración,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propuesta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ares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aquéllos.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4" w:firstLine="1440"/>
        <w:jc w:val="both"/>
        <w:rPr>
          <w:rFonts w:ascii="Arial" w:hAnsi="Arial" w:cs="Arial" w:eastAsia="Arial"/>
          <w:sz w:val="26"/>
          <w:szCs w:val="26"/>
        </w:rPr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Coordinadores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Ponencias,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Secretar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Oficial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Mayor,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nformar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Dirección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movimientos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autor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zados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Ministro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Ponente,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Salas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Gobierno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Administración,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respectivamente,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efecto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asigne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número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progresivo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corresponda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plazas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creadas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y/o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transfor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adas.</w:t>
      </w:r>
      <w:r>
        <w:rPr>
          <w:b w:val="0"/>
          <w:bCs w:val="0"/>
          <w:spacing w:val="29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(MODIF</w:t>
      </w:r>
      <w:r>
        <w:rPr>
          <w:rFonts w:ascii="Arial" w:hAnsi="Arial" w:cs="Arial" w:eastAsia="Arial"/>
          <w:b/>
          <w:bCs/>
          <w:spacing w:val="-2"/>
          <w:w w:val="100"/>
          <w:sz w:val="26"/>
          <w:szCs w:val="26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AD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O</w:t>
      </w:r>
      <w:r>
        <w:rPr>
          <w:rFonts w:ascii="Arial" w:hAnsi="Arial" w:cs="Arial" w:eastAsia="Arial"/>
          <w:b/>
          <w:bCs/>
          <w:spacing w:val="3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MED</w:t>
      </w:r>
      <w:r>
        <w:rPr>
          <w:rFonts w:ascii="Arial" w:hAnsi="Arial" w:cs="Arial" w:eastAsia="Arial"/>
          <w:b/>
          <w:bCs/>
          <w:spacing w:val="-2"/>
          <w:w w:val="100"/>
          <w:sz w:val="26"/>
          <w:szCs w:val="26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ANT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3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INSTRUMENTO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NORMAT</w:t>
      </w:r>
      <w:r>
        <w:rPr>
          <w:rFonts w:ascii="Arial" w:hAnsi="Arial" w:cs="Arial" w:eastAsia="Arial"/>
          <w:b/>
          <w:bCs/>
          <w:spacing w:val="-2"/>
          <w:w w:val="100"/>
          <w:sz w:val="26"/>
          <w:szCs w:val="26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VO</w:t>
      </w:r>
      <w:r>
        <w:rPr>
          <w:rFonts w:ascii="Arial" w:hAnsi="Arial" w:cs="Arial" w:eastAsia="Arial"/>
          <w:b/>
          <w:bCs/>
          <w:spacing w:val="2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DEL</w:t>
      </w:r>
      <w:r>
        <w:rPr>
          <w:rFonts w:ascii="Arial" w:hAnsi="Arial" w:cs="Arial" w:eastAsia="Arial"/>
          <w:b/>
          <w:bCs/>
          <w:spacing w:val="2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DIEC</w:t>
      </w:r>
      <w:r>
        <w:rPr>
          <w:rFonts w:ascii="Arial" w:hAnsi="Arial" w:cs="Arial" w:eastAsia="Arial"/>
          <w:b/>
          <w:bCs/>
          <w:spacing w:val="-2"/>
          <w:w w:val="100"/>
          <w:sz w:val="26"/>
          <w:szCs w:val="26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SÉ</w:t>
      </w:r>
      <w:r>
        <w:rPr>
          <w:rFonts w:ascii="Arial" w:hAnsi="Arial" w:cs="Arial" w:eastAsia="Arial"/>
          <w:b/>
          <w:bCs/>
          <w:spacing w:val="-2"/>
          <w:w w:val="100"/>
          <w:sz w:val="26"/>
          <w:szCs w:val="26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S</w:t>
      </w:r>
      <w:r>
        <w:rPr>
          <w:rFonts w:ascii="Arial" w:hAnsi="Arial" w:cs="Arial" w:eastAsia="Arial"/>
          <w:b/>
          <w:bCs/>
          <w:spacing w:val="19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2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MAR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ZO</w:t>
      </w:r>
      <w:r>
        <w:rPr>
          <w:rFonts w:ascii="Arial" w:hAnsi="Arial" w:cs="Arial" w:eastAsia="Arial"/>
          <w:b/>
          <w:bCs/>
          <w:spacing w:val="2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2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DO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S</w:t>
      </w:r>
      <w:r>
        <w:rPr>
          <w:rFonts w:ascii="Arial" w:hAnsi="Arial" w:cs="Arial" w:eastAsia="Arial"/>
          <w:b/>
          <w:bCs/>
          <w:spacing w:val="2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MIL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DIEZ)</w:t>
      </w:r>
      <w:r>
        <w:rPr>
          <w:rFonts w:ascii="Arial" w:hAnsi="Arial" w:cs="Arial" w:eastAsia="Arial"/>
          <w:b w:val="0"/>
          <w:bCs w:val="0"/>
          <w:spacing w:val="0"/>
          <w:w w:val="100"/>
          <w:sz w:val="26"/>
          <w:szCs w:val="26"/>
        </w:rPr>
      </w:r>
    </w:p>
    <w:p>
      <w:pPr>
        <w:spacing w:after="0" w:line="480" w:lineRule="auto"/>
        <w:jc w:val="both"/>
        <w:rPr>
          <w:rFonts w:ascii="Arial" w:hAnsi="Arial" w:cs="Arial" w:eastAsia="Arial"/>
          <w:sz w:val="26"/>
          <w:szCs w:val="26"/>
        </w:rPr>
        <w:sectPr>
          <w:pgSz w:w="12240" w:h="19440"/>
          <w:pgMar w:top="1840" w:bottom="280" w:left="1720" w:right="1300"/>
        </w:sectPr>
      </w:pP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4"/>
        <w:ind w:right="115" w:firstLine="143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QUINTO.</w:t>
      </w:r>
      <w:r>
        <w:rPr>
          <w:rFonts w:ascii="Arial" w:hAnsi="Arial" w:cs="Arial" w:eastAsia="Arial"/>
          <w:b/>
          <w:bCs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ningún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motivo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podrán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cubr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remuneraciones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serv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dores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confianza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ocupen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plaza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expresamente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creada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Ponenc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Justic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cuenten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nombramiento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otorgado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térm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seña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artícu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163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Reglamento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Inter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Nación.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80" w:lineRule="auto" w:before="8"/>
        <w:ind w:right="116" w:firstLine="1439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creac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transformac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plazas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Ponencias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sujetará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cho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presupuestal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Tribunal.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5" w:firstLine="162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SEXTO.</w:t>
      </w:r>
      <w:r>
        <w:rPr>
          <w:rFonts w:ascii="Arial" w:hAnsi="Arial" w:cs="Arial" w:eastAsia="Arial"/>
          <w:b/>
          <w:bCs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plazas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titulares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podrán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puestos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disposic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Dirección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Personal.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tular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área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estima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gún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serv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cum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debidamente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funciones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iniciar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respectivos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procedimientos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laborales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administrativos.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/>
        <w:ind w:right="115" w:firstLine="1620"/>
        <w:jc w:val="both"/>
      </w:pPr>
      <w:r>
        <w:rPr>
          <w:b w:val="0"/>
          <w:bCs w:val="0"/>
          <w:spacing w:val="0"/>
          <w:w w:val="100"/>
        </w:rPr>
        <w:t>Excepcionalmente,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quedarán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adscr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refer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Dirección,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prev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Gobierno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Administración,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azas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respecto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</w:r>
    </w:p>
    <w:p>
      <w:pPr>
        <w:spacing w:after="0" w:line="479" w:lineRule="auto"/>
        <w:jc w:val="both"/>
        <w:sectPr>
          <w:pgSz w:w="12240" w:h="19440"/>
          <w:pgMar w:top="1840" w:bottom="280" w:left="1720" w:right="1300"/>
        </w:sectPr>
      </w:pP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 w:before="64"/>
        <w:ind w:right="115"/>
        <w:jc w:val="left"/>
      </w:pPr>
      <w:r>
        <w:rPr>
          <w:b w:val="0"/>
          <w:bCs w:val="0"/>
          <w:spacing w:val="0"/>
          <w:w w:val="100"/>
        </w:rPr>
        <w:t>cuales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obtenga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licenc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sind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ncapacidad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médica.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4" w:firstLine="1620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SÉPT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reglas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movimiento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rangos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dentro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mismo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puesto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serán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fijadas,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respectivamente,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Salas,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relación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adscrito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éstas,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Gobierno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Administración,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cuanto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servidores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públicos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Corte.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6" w:firstLine="1620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bios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rango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implicarán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nuevo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nombra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iento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misma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plaza.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left="1863" w:right="114" w:firstLine="143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OCTAVO.</w:t>
      </w:r>
      <w:r>
        <w:rPr>
          <w:rFonts w:ascii="Arial" w:hAnsi="Arial" w:cs="Arial" w:eastAsia="Arial"/>
          <w:b/>
          <w:bCs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serv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dores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icos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nombra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iento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profesional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operativo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adscritos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Ponencias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podrán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obtener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nombra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ientos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confianza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rango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visto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bueno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Ministro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estén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directamente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adscritos,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cuenten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título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cédula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profesional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licenc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Derecho.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/>
        <w:ind w:left="1863" w:right="158" w:firstLine="1438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bramientos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seña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párrafo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anter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podrán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hasta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años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medio,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inteligencia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durante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últimos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seis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meses</w:t>
      </w:r>
      <w:r>
        <w:rPr>
          <w:b w:val="0"/>
          <w:bCs w:val="0"/>
          <w:spacing w:val="0"/>
          <w:w w:val="100"/>
        </w:rPr>
      </w:r>
    </w:p>
    <w:p>
      <w:pPr>
        <w:spacing w:after="0" w:line="479" w:lineRule="auto"/>
        <w:jc w:val="both"/>
        <w:sectPr>
          <w:pgSz w:w="12240" w:h="19440"/>
          <w:pgMar w:top="1840" w:bottom="280" w:left="1720" w:right="1300"/>
        </w:sectPr>
      </w:pP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 w:before="64"/>
        <w:ind w:left="1863" w:right="159"/>
        <w:jc w:val="left"/>
      </w:pP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sionados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Juzgado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Distrito.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left="1863" w:right="115" w:firstLine="1438"/>
        <w:jc w:val="both"/>
      </w:pPr>
      <w:r>
        <w:rPr>
          <w:b w:val="0"/>
          <w:bCs w:val="0"/>
          <w:spacing w:val="0"/>
          <w:w w:val="100"/>
        </w:rPr>
        <w:t>Excepcionalmente,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concluir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citadas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comisiones,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refer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servidores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podrán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obtener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nuevo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nombra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iento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alguna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Ponenc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Tribuna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Secretarías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Salas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corresponderá,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respectivamente,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llevar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cómputo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plazos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indicados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punto.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4" w:firstLine="144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NOVENO.</w:t>
      </w:r>
      <w:r>
        <w:rPr>
          <w:rFonts w:ascii="Arial" w:hAnsi="Arial" w:cs="Arial" w:eastAsia="Arial"/>
          <w:b/>
          <w:bCs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ámbito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competencia,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Pleno,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Salas,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Gob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erno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Administrac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Presidente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ialía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Mayor,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términos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enera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Administración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icables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otorgarán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nombramientos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trabajadores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plazas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Anexo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General.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4" w:firstLine="1440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documentos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consten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nombra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ientos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plazas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cumplir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requis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ecidos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Trabajadores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Servicio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Estado.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19440"/>
          <w:pgMar w:top="1840" w:bottom="280" w:left="1720" w:right="1300"/>
        </w:sectPr>
      </w:pP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 w:before="64"/>
        <w:ind w:right="114" w:firstLine="162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DÉCIMO.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Dirección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integrará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resguardará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trabajador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contener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datos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documentos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prev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stos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respectivo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Gob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erno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Administrac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T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S: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/>
        <w:ind w:right="114" w:firstLine="1607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PRI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ERO.</w:t>
      </w:r>
      <w:r>
        <w:rPr>
          <w:rFonts w:ascii="Arial" w:hAnsi="Arial" w:cs="Arial" w:eastAsia="Arial"/>
          <w:b/>
          <w:bCs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presente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entrará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vigor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aprobac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5" w:firstLine="162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SEGUNDO.</w:t>
      </w:r>
      <w:r>
        <w:rPr>
          <w:rFonts w:ascii="Arial" w:hAnsi="Arial" w:cs="Arial" w:eastAsia="Arial"/>
          <w:b/>
          <w:bCs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documentos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func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plazas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crean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transfor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motivo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General,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remitirse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dentro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quince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días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natura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siguientes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entrada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vigor,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Direcc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Personal.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5" w:firstLine="162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TERCERO.</w:t>
      </w:r>
      <w:r>
        <w:rPr>
          <w:rFonts w:ascii="Arial" w:hAnsi="Arial" w:cs="Arial" w:eastAsia="Arial"/>
          <w:b/>
          <w:bCs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abroga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Plenario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13/2008,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relat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estructura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plazas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menoscabo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reconocer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vigencia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19440"/>
          <w:pgMar w:top="1840" w:bottom="280" w:left="1720" w:right="1300"/>
        </w:sectPr>
      </w:pP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 w:before="64"/>
        <w:ind w:right="114"/>
        <w:jc w:val="left"/>
      </w:pP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cuarto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quinto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transitorios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Plenario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0"/>
          <w:w w:val="100"/>
        </w:rPr>
        <w:t>4/2005.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4" w:firstLine="162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CUARTO.</w:t>
      </w:r>
      <w:r>
        <w:rPr>
          <w:rFonts w:ascii="Arial" w:hAnsi="Arial" w:cs="Arial" w:eastAsia="Arial"/>
          <w:b/>
          <w:bCs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Publíquese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Diario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Ofic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Federac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Semanario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Gaceta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términos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dispuesto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XIV,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Transparencia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Informac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Gubernamental,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electrónicos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consulta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pública.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79" w:lineRule="auto"/>
        <w:ind w:left="1823" w:right="115" w:firstLine="899"/>
        <w:jc w:val="both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(DE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L</w:t>
      </w:r>
      <w:r>
        <w:rPr>
          <w:rFonts w:ascii="Arial" w:hAnsi="Arial" w:cs="Arial" w:eastAsia="Arial"/>
          <w:b/>
          <w:bCs/>
          <w:spacing w:val="45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INS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RUMEN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TO</w:t>
      </w:r>
      <w:r>
        <w:rPr>
          <w:rFonts w:ascii="Arial" w:hAnsi="Arial" w:cs="Arial" w:eastAsia="Arial"/>
          <w:b/>
          <w:bCs/>
          <w:spacing w:val="44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NOR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ATIV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O</w:t>
      </w:r>
      <w:r>
        <w:rPr>
          <w:rFonts w:ascii="Arial" w:hAnsi="Arial" w:cs="Arial" w:eastAsia="Arial"/>
          <w:b/>
          <w:bCs/>
          <w:spacing w:val="44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L</w:t>
      </w:r>
      <w:r>
        <w:rPr>
          <w:rFonts w:ascii="Arial" w:hAnsi="Arial" w:cs="Arial" w:eastAsia="Arial"/>
          <w:b/>
          <w:bCs/>
          <w:spacing w:val="45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DIECISÉ</w:t>
      </w:r>
      <w:r>
        <w:rPr>
          <w:rFonts w:ascii="Arial" w:hAnsi="Arial" w:cs="Arial" w:eastAsia="Arial"/>
          <w:b/>
          <w:bCs/>
          <w:spacing w:val="-2"/>
          <w:w w:val="100"/>
          <w:sz w:val="26"/>
          <w:szCs w:val="26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MARZ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DO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MI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DIEZ)</w:t>
      </w:r>
      <w:r>
        <w:rPr>
          <w:rFonts w:ascii="Arial" w:hAnsi="Arial" w:cs="Arial" w:eastAsia="Arial"/>
          <w:b w:val="0"/>
          <w:bCs w:val="0"/>
          <w:spacing w:val="0"/>
          <w:w w:val="100"/>
          <w:sz w:val="26"/>
          <w:szCs w:val="26"/>
        </w:rPr>
      </w:r>
    </w:p>
    <w:p>
      <w:pPr>
        <w:pStyle w:val="BodyText"/>
        <w:spacing w:line="480" w:lineRule="auto" w:before="7"/>
        <w:ind w:left="1823" w:right="116" w:firstLine="899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PRI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-1"/>
          <w:w w:val="100"/>
        </w:rPr>
        <w:t>ERO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presente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Instrumento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Normativo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entrará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vigor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guiente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aprobac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left="1823" w:right="113" w:firstLine="90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SEGUNDO.</w:t>
      </w:r>
      <w:r>
        <w:rPr>
          <w:rFonts w:ascii="Arial" w:hAnsi="Arial" w:cs="Arial" w:eastAsia="Arial"/>
          <w:b/>
          <w:bCs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Publíquese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Instrumento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Normativo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Diario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Oficial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Federación,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Semanario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Gaceta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medios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ectrónicos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consulta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términos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dispuesto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7,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XIV,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Transparencia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Gubernamental;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menoscabo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Secretaría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19440"/>
          <w:pgMar w:top="1840" w:bottom="280" w:left="1720" w:right="1300"/>
        </w:sectPr>
      </w:pP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 w:before="64"/>
        <w:ind w:left="1823" w:right="115"/>
        <w:jc w:val="both"/>
      </w:pP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difunda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texto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íntegro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Plenario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10/2009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esos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medios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ectrónicos.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2621" w:val="left" w:leader="none"/>
          <w:tab w:pos="3923" w:val="left" w:leader="none"/>
        </w:tabs>
        <w:spacing w:line="240" w:lineRule="auto"/>
        <w:ind w:right="115"/>
        <w:jc w:val="both"/>
        <w:rPr>
          <w:b w:val="0"/>
          <w:bCs w:val="0"/>
        </w:rPr>
      </w:pPr>
      <w:r>
        <w:rPr>
          <w:spacing w:val="0"/>
          <w:w w:val="100"/>
        </w:rPr>
        <w:t>EL</w:t>
      </w:r>
      <w:r>
        <w:rPr>
          <w:spacing w:val="0"/>
          <w:w w:val="100"/>
        </w:rPr>
        <w:tab/>
      </w:r>
      <w:r>
        <w:rPr>
          <w:spacing w:val="0"/>
          <w:w w:val="100"/>
        </w:rPr>
        <w:t>L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CENCIADO</w:t>
      </w:r>
      <w:r>
        <w:rPr>
          <w:spacing w:val="34"/>
          <w:w w:val="100"/>
        </w:rPr>
        <w:t> </w:t>
      </w:r>
      <w:r>
        <w:rPr>
          <w:spacing w:val="0"/>
          <w:w w:val="100"/>
        </w:rPr>
        <w:t>RAFAEL</w:t>
      </w:r>
      <w:r>
        <w:rPr>
          <w:spacing w:val="34"/>
          <w:w w:val="100"/>
        </w:rPr>
        <w:t> </w:t>
      </w:r>
      <w:r>
        <w:rPr>
          <w:spacing w:val="0"/>
          <w:w w:val="100"/>
        </w:rPr>
        <w:t>COELLO</w:t>
      </w:r>
      <w:r>
        <w:rPr>
          <w:spacing w:val="33"/>
          <w:w w:val="100"/>
        </w:rPr>
        <w:t> </w:t>
      </w:r>
      <w:r>
        <w:rPr>
          <w:spacing w:val="0"/>
          <w:w w:val="100"/>
        </w:rPr>
        <w:t>CETINA,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SECRETARIO</w:t>
      </w:r>
      <w:r>
        <w:rPr>
          <w:spacing w:val="0"/>
          <w:w w:val="100"/>
        </w:rPr>
        <w:tab/>
      </w:r>
      <w:r>
        <w:rPr>
          <w:spacing w:val="0"/>
          <w:w w:val="100"/>
        </w:rPr>
        <w:t>GENERAL</w:t>
      </w:r>
      <w:r>
        <w:rPr>
          <w:spacing w:val="2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20"/>
          <w:w w:val="100"/>
        </w:rPr>
        <w:t> </w:t>
      </w:r>
      <w:r>
        <w:rPr>
          <w:spacing w:val="0"/>
          <w:w w:val="100"/>
        </w:rPr>
        <w:t>ACUERDOS</w:t>
      </w:r>
      <w:r>
        <w:rPr>
          <w:spacing w:val="2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SUPRE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RT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JUSTIC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NACIÓN,-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</w:r>
    </w:p>
    <w:p>
      <w:pPr>
        <w:spacing w:line="321" w:lineRule="exact"/>
        <w:ind w:left="1823" w:right="114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-C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A:-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4"/>
        <w:ind w:left="1823" w:right="114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Esta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versión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actualizada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del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Acuerdo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General</w:t>
      </w:r>
      <w:r>
        <w:rPr>
          <w:rFonts w:ascii="Arial" w:hAnsi="Arial" w:cs="Arial" w:eastAsia="Arial"/>
          <w:b/>
          <w:bCs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Plenario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10/2009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contiene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modif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cación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realiza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texto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/>
        <w:ind w:left="1823" w:right="115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original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del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Punto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Cuarto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cho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denamiento,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mediante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Instrumento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Normativo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del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dieciséis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1"/>
        <w:ind w:left="1823" w:right="115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marzo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dos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mil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diez.-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México,</w:t>
      </w:r>
      <w:r>
        <w:rPr>
          <w:rFonts w:ascii="Arial" w:hAnsi="Arial" w:cs="Arial" w:eastAsia="Arial"/>
          <w:b/>
          <w:bCs/>
          <w:spacing w:val="4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Distrito</w:t>
      </w:r>
      <w:r>
        <w:rPr>
          <w:rFonts w:ascii="Arial" w:hAnsi="Arial" w:cs="Arial" w:eastAsia="Arial"/>
          <w:b/>
          <w:bCs/>
          <w:spacing w:val="4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Federal,</w:t>
      </w:r>
      <w:r>
        <w:rPr>
          <w:rFonts w:ascii="Arial" w:hAnsi="Arial" w:cs="Arial" w:eastAsia="Arial"/>
          <w:b/>
          <w:bCs/>
          <w:spacing w:val="4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4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cinco</w:t>
      </w:r>
      <w:r>
        <w:rPr>
          <w:rFonts w:ascii="Arial" w:hAnsi="Arial" w:cs="Arial" w:eastAsia="Arial"/>
          <w:b/>
          <w:bCs/>
          <w:spacing w:val="4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4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abril</w:t>
      </w:r>
      <w:r>
        <w:rPr>
          <w:rFonts w:ascii="Arial" w:hAnsi="Arial" w:cs="Arial" w:eastAsia="Arial"/>
          <w:b/>
          <w:bCs/>
          <w:spacing w:val="4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4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dos</w:t>
      </w:r>
      <w:r>
        <w:rPr>
          <w:rFonts w:ascii="Arial" w:hAnsi="Arial" w:cs="Arial" w:eastAsia="Arial"/>
          <w:b/>
          <w:bCs/>
          <w:spacing w:val="4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mil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diez.-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69"/>
        <w:ind w:left="1564" w:right="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11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sectPr>
      <w:pgSz w:w="12240" w:h="19440"/>
      <w:pgMar w:top="1840" w:bottom="280" w:left="17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hanging="361"/>
        <w:jc w:val="left"/>
      </w:pPr>
      <w:rPr>
        <w:rFonts w:hint="default" w:ascii="Arial" w:hAnsi="Arial" w:eastAsia="Arial"/>
        <w:w w:val="99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862"/>
    </w:pPr>
    <w:rPr>
      <w:rFonts w:ascii="Arial" w:hAnsi="Arial" w:eastAsia="Arial"/>
      <w:sz w:val="28"/>
      <w:szCs w:val="28"/>
    </w:rPr>
  </w:style>
  <w:style w:styleId="Heading1" w:type="paragraph">
    <w:name w:val="Heading 1"/>
    <w:basedOn w:val="Normal"/>
    <w:uiPriority w:val="1"/>
    <w:qFormat/>
    <w:pPr>
      <w:ind w:left="3098"/>
      <w:outlineLvl w:val="1"/>
    </w:pPr>
    <w:rPr>
      <w:rFonts w:ascii="Arial" w:hAnsi="Arial" w:eastAsia="Arial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ind w:left="1823"/>
      <w:outlineLvl w:val="2"/>
    </w:pPr>
    <w:rPr>
      <w:rFonts w:ascii="Arial" w:hAnsi="Arial" w:eastAsia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2019-01-30T13:41:53Z</dcterms:created>
  <dcterms:modified xsi:type="dcterms:W3CDTF">2019-01-30T13:41:53Z</dcterms:modified>
</cp:coreProperties>
</file>