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57"/>
        <w:ind w:right="205"/>
        <w:jc w:val="both"/>
        <w:rPr>
          <w:b w:val="0"/>
          <w:bCs w:val="0"/>
        </w:rPr>
      </w:pPr>
      <w:r>
        <w:rPr>
          <w:spacing w:val="0"/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ERAL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Ú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ERO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/</w:t>
      </w:r>
      <w:r>
        <w:rPr>
          <w:spacing w:val="0"/>
          <w:w w:val="100"/>
        </w:rPr>
        <w:t>2006,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O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AYO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SEIS,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PL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NO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5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35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VO</w:t>
      </w:r>
      <w:r>
        <w:rPr>
          <w:spacing w:val="7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7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7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74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74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UN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TO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AS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70"/>
          <w:w w:val="100"/>
        </w:rPr>
        <w:t> </w:t>
      </w:r>
      <w:r>
        <w:rPr>
          <w:spacing w:val="0"/>
          <w:w w:val="100"/>
        </w:rPr>
        <w:t>HA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VALER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TUC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LEY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FEDE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SU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43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UE: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53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096542pt;margin-top:318.82373pt;width:375.151807pt;height:88.36pt;mso-position-horizontal-relative:page;mso-position-vertical-relative:paragraph;z-index:-25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61" w:hRule="exact"/>
                    </w:trPr>
                    <w:tc>
                      <w:tcPr>
                        <w:tcW w:w="3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048" w:val="left" w:leader="none"/>
                            <w:tab w:pos="2467" w:val="left" w:leader="none"/>
                            <w:tab w:pos="3090" w:val="left" w:leader="none"/>
                          </w:tabs>
                          <w:spacing w:before="64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juris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ru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e,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66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conf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65" w:val="left" w:leader="none"/>
                            <w:tab w:pos="1188" w:val="left" w:leader="none"/>
                          </w:tabs>
                          <w:spacing w:before="64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ref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3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489" w:val="left" w:leader="none"/>
                            <w:tab w:pos="1927" w:val="left" w:leader="none"/>
                            <w:tab w:pos="2926" w:val="left" w:leader="none"/>
                          </w:tabs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acue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pia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dete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89" w:val="left" w:leader="none"/>
                            <w:tab w:pos="1576" w:val="left" w:leader="none"/>
                          </w:tabs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ejor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3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partic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3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3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cia;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añ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árrafo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sépti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aque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hubi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ecido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5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expo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otivos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aludi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anifestó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cter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ional,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etía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340" w:bottom="280" w:left="17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113" w:firstLine="0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exto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edir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aunq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uaría,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princip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ovier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senten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jurí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naci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cindi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esfu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rzos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portan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ede,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trav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572" w:footer="0" w:top="1820" w:bottom="280" w:left="1720" w:right="130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uinto,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nciso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gre,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ediante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requie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tudio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árrafo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166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hacen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olaci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572" w:footer="0" w:top="18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114" w:firstLine="0"/>
        <w:jc w:val="both"/>
      </w:pP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mparo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entraron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novec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ochen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cidir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5/2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alidad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feder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enten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pronu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iadas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nitarios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uito,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local;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ltad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otor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enfre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eriten;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572" w:footer="0" w:top="18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114" w:firstLine="0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rotec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argu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antea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oncep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viola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fijado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lver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argu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consecu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pide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4934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idor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itirán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572" w:footer="0" w:top="18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79" w:lineRule="auto" w:before="64"/>
        <w:ind w:right="116" w:firstLine="0"/>
        <w:jc w:val="left"/>
      </w:pPr>
      <w:r>
        <w:rPr>
          <w:b w:val="0"/>
          <w:bCs w:val="0"/>
          <w:spacing w:val="0"/>
          <w:w w:val="100"/>
        </w:rPr>
        <w:t>plenit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juri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cción,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eró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iados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hac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veinti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4389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572" w:footer="0" w:top="18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omuníqu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nitarios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  <w:rPr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emanario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aceta</w:t>
      </w:r>
      <w:r>
        <w:rPr>
          <w:b w:val="0"/>
          <w:bCs w:val="0"/>
          <w:spacing w:val="0"/>
          <w:w w:val="100"/>
          <w:sz w:val="30"/>
          <w:szCs w:val="3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40" w:lineRule="auto"/>
        <w:ind w:left="1988" w:right="1556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09" w:right="1476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909" w:right="1477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31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2240" w:h="20160"/>
          <w:pgMar w:header="1572" w:footer="0" w:top="18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 w:before="64"/>
        <w:ind w:left="114" w:right="20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14" w:right="20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rema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sticia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esión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rivada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4" w:right="20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cho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itrón,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ssío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íaz,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4" w:right="20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az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Jesús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4" w:right="20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rcía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eza,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itió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erdo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7/20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6,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ALES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3" w:right="2014" w:hanging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7" w:lineRule="exact"/>
        <w:ind w:left="113" w:right="20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tece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e.-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before="1"/>
        <w:ind w:left="113" w:right="202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1572" w:footer="0" w:top="1820" w:bottom="280" w:left="10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7.399292pt;margin-top:77.608002pt;width:11.244188pt;height:15.02pt;mso-position-horizontal-relative:page;mso-position-vertical-relative:page;z-index:-254" type="#_x0000_t202" filled="f" stroked="f">
          <v:textbox inset="0,0,0,0">
            <w:txbxContent>
              <w:p>
                <w:pPr>
                  <w:spacing w:line="28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6"/>
                    <w:szCs w:val="2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2" w:firstLine="1134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398"/>
      <w:outlineLvl w:val="1"/>
    </w:pPr>
    <w:rPr>
      <w:rFonts w:ascii="Arial" w:hAnsi="Arial" w:eastAsia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2019-01-30T13:23:33Z</dcterms:created>
  <dcterms:modified xsi:type="dcterms:W3CDTF">2019-01-30T13:23:33Z</dcterms:modified>
</cp:coreProperties>
</file>