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21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4/1998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186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OCHO.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6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sexto,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prontitud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compete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conocer;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8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párrafos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cuarto,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compone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funciona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secretas,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rigen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establece;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6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97,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párrafos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tercero,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Pleno;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502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nombrar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48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creó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integrarlo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Vicente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Aguinaco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Alemán,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Mayagoitia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Meza;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90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veintiocho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mencionado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coordina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respectivas,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footerReference w:type="default" r:id="rId5"/>
          <w:type w:val="continuous"/>
          <w:pgSz w:w="12240" w:h="15840"/>
          <w:pgMar w:footer="1038" w:top="520" w:bottom="1220" w:left="220" w:right="240"/>
        </w:sectPr>
      </w:pPr>
    </w:p>
    <w:p>
      <w:pPr>
        <w:pStyle w:val="BodyText"/>
        <w:spacing w:line="268" w:lineRule="auto" w:before="72"/>
        <w:ind w:right="304"/>
        <w:jc w:val="left"/>
      </w:pP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periodos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sesiones,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julio,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diciembre.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6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51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resolverá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integrarse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secuencia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numérica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pertinente,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agruparse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temas,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proponga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dificultad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consignado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propios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proyectos.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0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calendarización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darse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preferencia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asuntos: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dependa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libertad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quejoso,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Impedimentos,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Reclamaciones,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Conflictos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competenciales,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constitucionales,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Contradicciones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tesis,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integrarse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jurisprudencia,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Revisiones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administrativas,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Conflictos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ameriten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rapidez,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Aplazados,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12.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Quejas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incidentes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concesorias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amparo.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784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54"/>
        <w:jc w:val="left"/>
      </w:pP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DOMÍNGUEZ,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6"/>
          <w:pgSz w:w="12240" w:h="15840"/>
          <w:pgMar w:footer="1038" w:header="0" w:top="460" w:bottom="1220" w:left="220" w:right="320"/>
        </w:sectPr>
      </w:pPr>
    </w:p>
    <w:p>
      <w:pPr>
        <w:pStyle w:val="BodyText"/>
        <w:spacing w:line="268" w:lineRule="auto" w:before="72"/>
        <w:ind w:right="106"/>
        <w:jc w:val="left"/>
      </w:pPr>
      <w:r>
        <w:rPr/>
        <w:pict>
          <v:group style="position:absolute;margin-left:15.5pt;margin-top:170.731842pt;width:580.75pt;height:2.5pt;mso-position-horizontal-relative:page;mso-position-vertical-relative:paragraph;z-index:-120" coordorigin="310,3415" coordsize="11615,50">
            <v:group style="position:absolute;left:320;top:3425;width:11595;height:2" coordorigin="320,3425" coordsize="11595,2">
              <v:shape style="position:absolute;left:320;top:3425;width:11595;height:2" coordorigin="320,3425" coordsize="11595,0" path="m320,3425l11915,3425e" filled="f" stroked="t" strokeweight=".1pt" strokecolor="#9B9B9B">
                <v:path arrowok="t"/>
              </v:shape>
            </v:group>
            <v:group style="position:absolute;left:335;top:3440;width:11565;height:2" coordorigin="335,3440" coordsize="11565,2">
              <v:shape style="position:absolute;left:335;top:3440;width:11565;height:2" coordorigin="335,3440" coordsize="11565,0" path="m335,3440l11900,3440e" filled="f" stroked="t" strokeweight=".1pt" strokecolor="#EEEEEE">
                <v:path arrowok="t"/>
              </v:shape>
            </v:group>
            <v:group style="position:absolute;left:320;top:3425;width:15;height:30" coordorigin="320,3425" coordsize="15,30">
              <v:shape style="position:absolute;left:320;top:3425;width:15;height:30" coordorigin="320,3425" coordsize="15,30" path="m320,3425l320,3455,335,3440,320,3425xe" filled="t" fillcolor="#9B9B9B" stroked="f">
                <v:path arrowok="t"/>
                <v:fill type="solid"/>
              </v:shape>
            </v:group>
            <v:group style="position:absolute;left:11900;top:3425;width:15;height:30" coordorigin="11900,3425" coordsize="15,30">
              <v:shape style="position:absolute;left:11900;top:3425;width:15;height:30" coordorigin="11900,3425" coordsize="15,30" path="m11915,3425l11900,3440,11900,3455,11915,3455,11915,3425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Ministros: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María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ocho.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footerReference w:type="default" r:id="rId7"/>
      <w:pgSz w:w="12240" w:h="15840"/>
      <w:pgMar w:footer="0" w:header="0" w:top="460" w:bottom="28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pt;margin-top:736.622009pt;width:558.662027pt;height:16.25pt;mso-position-horizontal-relative:page;mso-position-vertical-relative:page;z-index:-121" type="#_x0000_t202" filled="f" stroked="f">
          <v:textbox inset="0,0,0,0">
            <w:txbxContent>
              <w:p>
                <w:pPr>
                  <w:pStyle w:val="BodyText"/>
                  <w:spacing w:line="310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SÉPTIMO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8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Que</w:t>
                </w:r>
                <w:r>
                  <w:rPr>
                    <w:b w:val="0"/>
                    <w:bCs w:val="0"/>
                    <w:spacing w:val="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</w:t>
                </w:r>
                <w:r>
                  <w:rPr>
                    <w:b w:val="0"/>
                    <w:bCs w:val="0"/>
                    <w:spacing w:val="2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necesario</w:t>
                </w:r>
                <w:r>
                  <w:rPr>
                    <w:b w:val="0"/>
                    <w:bCs w:val="0"/>
                    <w:spacing w:val="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precisar</w:t>
                </w:r>
                <w:r>
                  <w:rPr>
                    <w:b w:val="0"/>
                    <w:bCs w:val="0"/>
                    <w:spacing w:val="1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1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puntualizar</w:t>
                </w:r>
                <w:r>
                  <w:rPr>
                    <w:b w:val="0"/>
                    <w:bCs w:val="0"/>
                    <w:spacing w:val="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forma</w:t>
                </w:r>
                <w:r>
                  <w:rPr>
                    <w:b w:val="0"/>
                    <w:bCs w:val="0"/>
                    <w:spacing w:val="1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1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integrar</w:t>
                </w:r>
                <w:r>
                  <w:rPr>
                    <w:b w:val="0"/>
                    <w:bCs w:val="0"/>
                    <w:spacing w:val="1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1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programar</w:t>
                </w:r>
                <w:r>
                  <w:rPr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5pt;margin-top:729.117493pt;width:537.686026pt;height:16.25pt;mso-position-horizontal-relative:page;mso-position-vertical-relative:page;z-index:-120" type="#_x0000_t202" filled="f" stroked="f">
          <v:textbox inset="0,0,0,0">
            <w:txbxContent>
              <w:p>
                <w:pPr>
                  <w:pStyle w:val="BodyText"/>
                  <w:spacing w:line="310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Que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este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Acuerdo</w:t>
                </w:r>
                <w:r>
                  <w:rPr>
                    <w:b w:val="0"/>
                    <w:bCs w:val="0"/>
                    <w:spacing w:val="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4/1998</w:t>
                </w:r>
                <w:r>
                  <w:rPr>
                    <w:b w:val="0"/>
                    <w:bCs w:val="0"/>
                    <w:spacing w:val="1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relativo</w:t>
                </w:r>
                <w:r>
                  <w:rPr>
                    <w:b w:val="0"/>
                    <w:bCs w:val="0"/>
                    <w:spacing w:val="1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forma</w:t>
                </w:r>
                <w:r>
                  <w:rPr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1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integrar</w:t>
                </w:r>
                <w:r>
                  <w:rPr>
                    <w:b w:val="0"/>
                    <w:bCs w:val="0"/>
                    <w:spacing w:val="1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programar</w:t>
                </w:r>
                <w:r>
                  <w:rPr>
                    <w:b w:val="0"/>
                    <w:bCs w:val="0"/>
                    <w:spacing w:val="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las</w:t>
                </w:r>
                <w:r>
                  <w:rPr>
                    <w:b w:val="0"/>
                    <w:bCs w:val="0"/>
                    <w:spacing w:val="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listas</w:t>
                </w:r>
                <w:r>
                  <w:rPr>
                    <w:b w:val="0"/>
                    <w:bCs w:val="0"/>
                    <w:spacing w:val="1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1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los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2019-01-30T13:24:33Z</dcterms:created>
  <dcterms:modified xsi:type="dcterms:W3CDTF">2019-01-30T13:24:33Z</dcterms:modified>
</cp:coreProperties>
</file>