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07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6/2000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307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6/2000,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SUJETARSE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AMERITEN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ESPECIAL,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DICTE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SUSTENTEN.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69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cuatro,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reformaron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introducir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transformaciones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sustanciales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reafirmando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esencial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constitucional;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39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introdujeron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nuevas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texto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propósito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concentrara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revistieran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dejara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impedían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desahogo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expedito;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51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varios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demuestra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evidente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algunos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complejidad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problemas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controvierten,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amplitud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argumentos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plantean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repercusión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decisión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adoptarse,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exigen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acuciosidad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0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dinamismo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exige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difundan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rapidez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fidelidad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pronuncien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sustenten;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43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3o.,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5o.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ordinarias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celebrarán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períodos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comprendidos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diciembre,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refieran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previstos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type w:val="continuous"/>
          <w:pgSz w:w="12240" w:h="15840"/>
          <w:pgMar w:top="520" w:bottom="280" w:left="220" w:right="24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ordenamiento,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privadas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disponga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68"/>
        <w:jc w:val="both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orgánica,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competencia.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0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3o.,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5o.,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94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discutirse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correspondiente,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intervenciones,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complejidad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advierta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amerita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valorar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diferentes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posturas,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propondrá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difiera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estudio,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mayoría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manifiesta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hará.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23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hubieren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intervenido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circular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demás,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anticipación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vuelva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listarse,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sustenten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posición,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intervinieron.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85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ponente,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nuevamente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asunto,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presentará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estime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conveniente,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acompañándolo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sustenten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informativo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accesible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utilizado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oportuna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supuesto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resulte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aprobado.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referida.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559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existencia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revista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excepcional,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examen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derive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ponente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complementarios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preparen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conveniente.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23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disponible,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señalará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concentren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exclusivamente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efectúen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procediéndose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460" w:bottom="280" w:left="220" w:right="22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720" w:lineRule="atLeast"/>
        <w:ind w:right="894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DOMÍNGUEZ,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6" w:lineRule="auto" w:before="38"/>
        <w:ind w:right="2533"/>
        <w:jc w:val="left"/>
      </w:pP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11"/>
        <w:ind w:right="102"/>
        <w:jc w:val="left"/>
      </w:pPr>
      <w:r>
        <w:rPr/>
        <w:pict>
          <v:group style="position:absolute;margin-left:15.5pt;margin-top:221.706619pt;width:580.75pt;height:2.5pt;mso-position-horizontal-relative:page;mso-position-vertical-relative:paragraph;z-index:-106" coordorigin="310,4434" coordsize="11615,50">
            <v:group style="position:absolute;left:320;top:4444;width:11595;height:2" coordorigin="320,4444" coordsize="11595,2">
              <v:shape style="position:absolute;left:320;top:4444;width:11595;height:2" coordorigin="320,4444" coordsize="11595,0" path="m320,4444l11915,4444e" filled="f" stroked="t" strokeweight=".1pt" strokecolor="#9B9B9B">
                <v:path arrowok="t"/>
              </v:shape>
            </v:group>
            <v:group style="position:absolute;left:335;top:4459;width:11565;height:2" coordorigin="335,4459" coordsize="11565,2">
              <v:shape style="position:absolute;left:335;top:4459;width:11565;height:2" coordorigin="335,4459" coordsize="11565,0" path="m335,4459l11900,4459e" filled="f" stroked="t" strokeweight=".1pt" strokecolor="#EEEEEE">
                <v:path arrowok="t"/>
              </v:shape>
            </v:group>
            <v:group style="position:absolute;left:320;top:4444;width:15;height:30" coordorigin="320,4444" coordsize="15,30">
              <v:shape style="position:absolute;left:320;top:4444;width:15;height:30" coordorigin="320,4444" coordsize="15,30" path="m320,4444l320,4474,335,4459,320,4444xe" filled="t" fillcolor="#9B9B9B" stroked="f">
                <v:path arrowok="t"/>
                <v:fill type="solid"/>
              </v:shape>
            </v:group>
            <v:group style="position:absolute;left:11900;top:4444;width:15;height:30" coordorigin="11900,4444" coordsize="15,30">
              <v:shape style="position:absolute;left:11900;top:4444;width:15;height:30" coordorigin="11900,4444" coordsize="15,30" path="m11915,4444l11900,4459,11900,4474,11915,4474,11915,4444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6/2000,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sujetarse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ameriten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especial,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sustenten,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Vicente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Aguinaco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Alemán,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García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Villegas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7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820" w:bottom="280" w:left="2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2019-01-30T13:24:45Z</dcterms:created>
  <dcterms:modified xsi:type="dcterms:W3CDTF">2019-01-30T13:24:45Z</dcterms:modified>
</cp:coreProperties>
</file>