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40" w:lineRule="auto" w:before="61"/>
        <w:ind w:right="113"/>
        <w:jc w:val="both"/>
        <w:rPr>
          <w:b w:val="0"/>
          <w:bCs w:val="0"/>
        </w:rPr>
      </w:pPr>
      <w:r>
        <w:rPr>
          <w:spacing w:val="-1"/>
          <w:w w:val="100"/>
        </w:rPr>
        <w:t>ACUERD</w:t>
      </w:r>
      <w:r>
        <w:rPr>
          <w:spacing w:val="0"/>
          <w:w w:val="100"/>
        </w:rPr>
        <w:t>O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GENERA</w:t>
      </w:r>
      <w:r>
        <w:rPr>
          <w:spacing w:val="0"/>
          <w:w w:val="100"/>
        </w:rPr>
        <w:t>L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NÚMER</w:t>
      </w:r>
      <w:r>
        <w:rPr>
          <w:spacing w:val="0"/>
          <w:w w:val="100"/>
        </w:rPr>
        <w:t>O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6/2009</w:t>
      </w:r>
      <w:r>
        <w:rPr>
          <w:spacing w:val="0"/>
          <w:w w:val="100"/>
        </w:rPr>
        <w:t>,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VEINTINUEVE</w:t>
      </w:r>
      <w:r>
        <w:rPr>
          <w:spacing w:val="36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36"/>
          <w:w w:val="100"/>
        </w:rPr>
        <w:t> </w:t>
      </w:r>
      <w:r>
        <w:rPr>
          <w:spacing w:val="0"/>
          <w:w w:val="100"/>
        </w:rPr>
        <w:t>JUNIO</w:t>
      </w:r>
      <w:r>
        <w:rPr>
          <w:spacing w:val="36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36"/>
          <w:w w:val="100"/>
        </w:rPr>
        <w:t> </w:t>
      </w:r>
      <w:r>
        <w:rPr>
          <w:spacing w:val="0"/>
          <w:w w:val="100"/>
        </w:rPr>
        <w:t>DOS</w:t>
      </w:r>
      <w:r>
        <w:rPr>
          <w:spacing w:val="36"/>
          <w:w w:val="100"/>
        </w:rPr>
        <w:t> </w:t>
      </w:r>
      <w:r>
        <w:rPr>
          <w:spacing w:val="0"/>
          <w:w w:val="100"/>
        </w:rPr>
        <w:t>MIL</w:t>
      </w:r>
      <w:r>
        <w:rPr>
          <w:spacing w:val="36"/>
          <w:w w:val="100"/>
        </w:rPr>
        <w:t> </w:t>
      </w:r>
      <w:r>
        <w:rPr>
          <w:spacing w:val="0"/>
          <w:w w:val="100"/>
        </w:rPr>
        <w:t>NUEVE,</w:t>
      </w:r>
      <w:r>
        <w:rPr>
          <w:spacing w:val="36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PLENO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SUPREMA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RTE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JUSTICIA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NACIÓN,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POR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EL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QUE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LEVANTA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EL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APLAZAMIENTO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CTADO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SENTENCIA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79"/>
          <w:w w:val="100"/>
        </w:rPr>
        <w:t> </w:t>
      </w:r>
      <w:r>
        <w:rPr>
          <w:spacing w:val="0"/>
          <w:w w:val="100"/>
        </w:rPr>
        <w:t>LOS</w:t>
      </w:r>
      <w:r>
        <w:rPr>
          <w:spacing w:val="79"/>
          <w:w w:val="100"/>
        </w:rPr>
        <w:t> </w:t>
      </w:r>
      <w:r>
        <w:rPr>
          <w:spacing w:val="0"/>
          <w:w w:val="100"/>
        </w:rPr>
        <w:t>ASUNTOS</w:t>
      </w:r>
      <w:r>
        <w:rPr>
          <w:spacing w:val="80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79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CIMIENTO</w:t>
      </w:r>
      <w:r>
        <w:rPr>
          <w:spacing w:val="79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78"/>
          <w:w w:val="100"/>
        </w:rPr>
        <w:t> </w:t>
      </w:r>
      <w:r>
        <w:rPr>
          <w:spacing w:val="0"/>
          <w:w w:val="100"/>
        </w:rPr>
        <w:t>LOS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TRIBUNALES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COLEGIADOS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CIRCU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TO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LOS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QUE</w:t>
      </w:r>
      <w:r>
        <w:rPr>
          <w:spacing w:val="81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81"/>
          <w:w w:val="100"/>
        </w:rPr>
        <w:t> </w:t>
      </w:r>
      <w:r>
        <w:rPr>
          <w:spacing w:val="0"/>
          <w:w w:val="100"/>
        </w:rPr>
        <w:t>IMPUGNAN</w:t>
      </w:r>
      <w:r>
        <w:rPr>
          <w:spacing w:val="82"/>
          <w:w w:val="100"/>
        </w:rPr>
        <w:t> </w:t>
      </w:r>
      <w:r>
        <w:rPr>
          <w:spacing w:val="0"/>
          <w:w w:val="100"/>
        </w:rPr>
        <w:t>LOS</w:t>
      </w:r>
      <w:r>
        <w:rPr>
          <w:spacing w:val="80"/>
          <w:w w:val="100"/>
        </w:rPr>
        <w:t> </w:t>
      </w:r>
      <w:r>
        <w:rPr>
          <w:spacing w:val="0"/>
          <w:w w:val="100"/>
        </w:rPr>
        <w:t>ARTÍCULOS</w:t>
      </w:r>
      <w:r>
        <w:rPr>
          <w:spacing w:val="82"/>
          <w:w w:val="100"/>
        </w:rPr>
        <w:t> </w:t>
      </w:r>
      <w:r>
        <w:rPr>
          <w:spacing w:val="0"/>
          <w:w w:val="100"/>
        </w:rPr>
        <w:t>31-B</w:t>
      </w:r>
      <w:r>
        <w:rPr>
          <w:spacing w:val="81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81"/>
          <w:w w:val="100"/>
        </w:rPr>
        <w:t> </w:t>
      </w:r>
      <w:r>
        <w:rPr>
          <w:spacing w:val="0"/>
          <w:w w:val="100"/>
        </w:rPr>
        <w:t>49,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FRACC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ÓN</w:t>
      </w:r>
      <w:r>
        <w:rPr>
          <w:spacing w:val="29"/>
          <w:w w:val="100"/>
        </w:rPr>
        <w:t> </w:t>
      </w:r>
      <w:r>
        <w:rPr>
          <w:spacing w:val="0"/>
          <w:w w:val="100"/>
        </w:rPr>
        <w:t>I,</w:t>
      </w:r>
      <w:r>
        <w:rPr>
          <w:spacing w:val="29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29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29"/>
          <w:w w:val="100"/>
        </w:rPr>
        <w:t> </w:t>
      </w:r>
      <w:r>
        <w:rPr>
          <w:spacing w:val="0"/>
          <w:w w:val="100"/>
        </w:rPr>
        <w:t>LEY</w:t>
      </w:r>
      <w:r>
        <w:rPr>
          <w:spacing w:val="29"/>
          <w:w w:val="100"/>
        </w:rPr>
        <w:t> </w:t>
      </w:r>
      <w:r>
        <w:rPr>
          <w:spacing w:val="0"/>
          <w:w w:val="100"/>
        </w:rPr>
        <w:t>FEDERAL</w:t>
      </w:r>
      <w:r>
        <w:rPr>
          <w:spacing w:val="29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29"/>
          <w:w w:val="100"/>
        </w:rPr>
        <w:t> </w:t>
      </w:r>
      <w:r>
        <w:rPr>
          <w:spacing w:val="0"/>
          <w:w w:val="100"/>
        </w:rPr>
        <w:t>DERECHOS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34"/>
          <w:w w:val="100"/>
        </w:rPr>
        <w:t> </w:t>
      </w:r>
      <w:r>
        <w:rPr>
          <w:spacing w:val="0"/>
          <w:w w:val="100"/>
        </w:rPr>
        <w:t>32,</w:t>
      </w:r>
      <w:r>
        <w:rPr>
          <w:spacing w:val="34"/>
          <w:w w:val="100"/>
        </w:rPr>
        <w:t> </w:t>
      </w:r>
      <w:r>
        <w:rPr>
          <w:spacing w:val="0"/>
          <w:w w:val="100"/>
        </w:rPr>
        <w:t>FRACCIÓN</w:t>
      </w:r>
      <w:r>
        <w:rPr>
          <w:spacing w:val="34"/>
          <w:w w:val="100"/>
        </w:rPr>
        <w:t> </w:t>
      </w:r>
      <w:r>
        <w:rPr>
          <w:spacing w:val="0"/>
          <w:w w:val="100"/>
        </w:rPr>
        <w:t>XXVI,</w:t>
      </w:r>
      <w:r>
        <w:rPr>
          <w:spacing w:val="34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34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34"/>
          <w:w w:val="100"/>
        </w:rPr>
        <w:t> </w:t>
      </w:r>
      <w:r>
        <w:rPr>
          <w:spacing w:val="0"/>
          <w:w w:val="100"/>
        </w:rPr>
        <w:t>LEY</w:t>
      </w:r>
      <w:r>
        <w:rPr>
          <w:spacing w:val="34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34"/>
          <w:w w:val="100"/>
        </w:rPr>
        <w:t> </w:t>
      </w:r>
      <w:r>
        <w:rPr>
          <w:spacing w:val="0"/>
          <w:w w:val="100"/>
        </w:rPr>
        <w:t>IMPUESTO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SOBRE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RENTA,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VIGENTES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DOS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MIL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CINCO,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AS</w:t>
      </w:r>
      <w:r>
        <w:rPr>
          <w:spacing w:val="0"/>
          <w:w w:val="100"/>
        </w:rPr>
        <w:t>Í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COM</w:t>
      </w:r>
      <w:r>
        <w:rPr>
          <w:spacing w:val="0"/>
          <w:w w:val="100"/>
        </w:rPr>
        <w:t>O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DEVOLUCIÓ</w:t>
      </w:r>
      <w:r>
        <w:rPr>
          <w:spacing w:val="0"/>
          <w:w w:val="100"/>
        </w:rPr>
        <w:t>N</w:t>
      </w:r>
      <w:r>
        <w:rPr>
          <w:spacing w:val="35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DICHOS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TRIBUNALES,</w:t>
      </w:r>
      <w:r>
        <w:rPr>
          <w:spacing w:val="47"/>
          <w:w w:val="100"/>
        </w:rPr>
        <w:t> </w:t>
      </w:r>
      <w:r>
        <w:rPr>
          <w:spacing w:val="0"/>
          <w:w w:val="100"/>
        </w:rPr>
        <w:t>PARA</w:t>
      </w:r>
      <w:r>
        <w:rPr>
          <w:spacing w:val="47"/>
          <w:w w:val="100"/>
        </w:rPr>
        <w:t> </w:t>
      </w:r>
      <w:r>
        <w:rPr>
          <w:spacing w:val="0"/>
          <w:w w:val="100"/>
        </w:rPr>
        <w:t>SU</w:t>
      </w:r>
      <w:r>
        <w:rPr>
          <w:spacing w:val="48"/>
          <w:w w:val="100"/>
        </w:rPr>
        <w:t> </w:t>
      </w:r>
      <w:r>
        <w:rPr>
          <w:spacing w:val="0"/>
          <w:w w:val="100"/>
        </w:rPr>
        <w:t>RESOLUC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ÓN,</w:t>
      </w:r>
      <w:r>
        <w:rPr>
          <w:spacing w:val="47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48"/>
          <w:w w:val="100"/>
        </w:rPr>
        <w:t> </w:t>
      </w:r>
      <w:r>
        <w:rPr>
          <w:spacing w:val="0"/>
          <w:w w:val="100"/>
        </w:rPr>
        <w:t>LOS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QUE</w:t>
      </w:r>
      <w:r>
        <w:rPr>
          <w:spacing w:val="58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58"/>
          <w:w w:val="100"/>
        </w:rPr>
        <w:t> </w:t>
      </w:r>
      <w:r>
        <w:rPr>
          <w:spacing w:val="0"/>
          <w:w w:val="100"/>
        </w:rPr>
        <w:t>ENCUENTRAN</w:t>
      </w:r>
      <w:r>
        <w:rPr>
          <w:spacing w:val="59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58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59"/>
          <w:w w:val="100"/>
        </w:rPr>
        <w:t> </w:t>
      </w:r>
      <w:r>
        <w:rPr>
          <w:spacing w:val="0"/>
          <w:w w:val="100"/>
        </w:rPr>
        <w:t>PROPIA</w:t>
      </w:r>
      <w:r>
        <w:rPr>
          <w:spacing w:val="58"/>
          <w:w w:val="100"/>
        </w:rPr>
        <w:t> </w:t>
      </w:r>
      <w:r>
        <w:rPr>
          <w:spacing w:val="0"/>
          <w:w w:val="100"/>
        </w:rPr>
        <w:t>SUPREMA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CORTE.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4436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CONSIDERANDO: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PRIMERO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Decreto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nueve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noveciento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novent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nueve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publicad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Diario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siguiente,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reform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otros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artí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Constitución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Política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Estados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Unidos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Mexicanos,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cuyo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séptimo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otorgó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Justici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Nació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faculta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expedir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acuerdo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generale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-1"/>
          <w:w w:val="100"/>
        </w:rPr>
        <w:t>remiti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-1"/>
          <w:w w:val="100"/>
        </w:rPr>
        <w:t>Tribunales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mayo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prontitu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despach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asuntos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aquello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hubiere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establecid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jurisprudenci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que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-1"/>
          <w:w w:val="100"/>
        </w:rPr>
        <w:t>conform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referido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acuerdos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propi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Cort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determin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una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mejo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impartició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justicia;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6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exposición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motivos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proyect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Decret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ludido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Considerando</w:t>
      </w:r>
    </w:p>
    <w:p>
      <w:pPr>
        <w:spacing w:after="0" w:line="359" w:lineRule="auto"/>
        <w:jc w:val="both"/>
        <w:sectPr>
          <w:type w:val="continuous"/>
          <w:pgSz w:w="12240" w:h="20160"/>
          <w:pgMar w:top="1920" w:bottom="28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60" w:lineRule="auto" w:before="61"/>
        <w:ind w:right="116" w:firstLine="0"/>
        <w:jc w:val="both"/>
      </w:pPr>
      <w:r>
        <w:rPr>
          <w:b w:val="0"/>
          <w:bCs w:val="0"/>
          <w:spacing w:val="-1"/>
          <w:w w:val="100"/>
        </w:rPr>
        <w:t>anterio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manifest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que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objet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fortalece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carácte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Tribuna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Constitucional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sometí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consideración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Reformador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Constitución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reform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párraf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sext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artícul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(qu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pas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séptimo)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ampliar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facultad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contab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Plen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expedi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acuerdo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generale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bas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ello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aunqu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Suprem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Cort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Justicia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Nació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continuaría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principio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conociend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revisión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promovieran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sentencias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Jueces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hubiera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analizado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constitucionalidad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normas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generales,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propia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podría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dejar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conoce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aquello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caso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cuale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fuera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necesari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fijació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criterio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trascendente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orden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jurídic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nacional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imprescindibl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permitirle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concentra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todo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esfuerzo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conocimient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resolució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asunto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comprenda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alt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nivel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importanci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trascendencia;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TERCERO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establecido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artícul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11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fracció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Orgánic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Poder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Judicia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Federación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Plen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Suprem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Corte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puede,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generales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remiti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resolució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asunto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competencia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Circuito;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6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CUARTO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Quinto,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inciso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D),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5/2001,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veintiun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juni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mi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uno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correspond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los</w:t>
      </w:r>
      <w:r>
        <w:rPr>
          <w:b w:val="0"/>
          <w:bCs w:val="0"/>
          <w:spacing w:val="0"/>
          <w:w w:val="100"/>
        </w:rPr>
      </w:r>
    </w:p>
    <w:p>
      <w:pPr>
        <w:spacing w:after="0" w:line="360" w:lineRule="auto"/>
        <w:jc w:val="both"/>
        <w:sectPr>
          <w:headerReference w:type="default" r:id="rId5"/>
          <w:pgSz w:w="12240" w:h="20160"/>
          <w:pgMar w:header="1169" w:footer="0" w:top="1440" w:bottom="280" w:left="1720" w:right="1300"/>
          <w:pgNumType w:start="2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59" w:lineRule="auto" w:before="61"/>
        <w:ind w:right="116" w:firstLine="0"/>
        <w:jc w:val="both"/>
      </w:pP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resolver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amparos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revisió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que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sobr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tem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debatido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integr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jurisprudenci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Plen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Salas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aunque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publicado;</w:t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6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QUINTO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37,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IX,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Federación,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competentes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conocer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remit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Suprem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Cort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Justici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mediante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generales;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4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SEXTO.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actualidad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Colegiado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Circuit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tiene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sólid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experienci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resolució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amparo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requiere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estudi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constitucionalidad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leyes,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pues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Judicia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Federació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término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artícul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166,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IV,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segundo,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Amparo,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resuelven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cotidianamente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tales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aspectos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demanda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ampar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-1"/>
          <w:w w:val="100"/>
        </w:rPr>
        <w:t>direct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hace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-1"/>
          <w:w w:val="100"/>
        </w:rPr>
        <w:t>valer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concepto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violació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constitucionalidad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también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tienen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experiencia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resolver,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revisión,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amparos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promovidos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normas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generales,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pues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desde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reformas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Amparo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entraron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quince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enero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novecientos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ochenta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ocho,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tenido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competencia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decidir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constitucionalida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reglamento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municipales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autónomos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además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término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Acuerd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General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5/2001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veintiun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juni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mi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uno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conocen</w:t>
      </w:r>
      <w:r>
        <w:rPr>
          <w:b w:val="0"/>
          <w:bCs w:val="0"/>
          <w:spacing w:val="0"/>
          <w:w w:val="100"/>
        </w:rPr>
      </w:r>
    </w:p>
    <w:p>
      <w:pPr>
        <w:spacing w:after="0" w:line="360" w:lineRule="auto"/>
        <w:jc w:val="both"/>
        <w:sectPr>
          <w:pgSz w:w="12240" w:h="20160"/>
          <w:pgMar w:header="1169" w:footer="0" w:top="1440" w:bottom="28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60" w:lineRule="auto" w:before="61"/>
        <w:ind w:right="114" w:firstLine="0"/>
        <w:jc w:val="both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constitucionalida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reglamentos,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federale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locale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recurs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revisió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contra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sentencias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pronunciadas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audiencia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constitucional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Juece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Distrit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Tribunale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Unitario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demanda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amparo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hubiere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impugnado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local.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destacada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experiencia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constitucionalidad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deb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sumars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existenci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abundantes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criter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Nació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sobr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tema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ampar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contr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leye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tributaria;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SÉPTIMO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primer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diciembr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cuatro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publicó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Decret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reforman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adiciona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derogan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diversas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disposiciones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Derechos,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mediant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reformaro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artículo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31-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49,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fracció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ley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mismo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medi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difusión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oficia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fecha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public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Decret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reforman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adicionan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deroga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establece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diversas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disposicione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Impuest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sobr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Rent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Impuesto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Activo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Subsidio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Emple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Nivelació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Ingreso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travé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cua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adicion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fracció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XXVI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artícu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Impuest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sobr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Renta;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OCTAVO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Acuerd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Genera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11/2005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abril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cinco,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determinó:</w:t>
      </w:r>
    </w:p>
    <w:p>
      <w:pPr>
        <w:spacing w:after="0" w:line="359" w:lineRule="auto"/>
        <w:jc w:val="both"/>
        <w:sectPr>
          <w:pgSz w:w="12240" w:h="20160"/>
          <w:pgMar w:header="1169" w:footer="0" w:top="1440" w:bottom="28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60" w:lineRule="auto" w:before="61"/>
        <w:ind w:right="116"/>
        <w:jc w:val="both"/>
      </w:pPr>
      <w:r>
        <w:rPr>
          <w:b w:val="0"/>
          <w:bCs w:val="0"/>
          <w:spacing w:val="0"/>
          <w:w w:val="100"/>
        </w:rPr>
        <w:t>“PRIMERO.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vez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establezca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jurisprudencia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impugnen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normas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carácter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genera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materi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tributaria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fijand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criterio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sobr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principios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proporcionalidad,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equidad,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legalidad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destino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31,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IV,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Constitución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Política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Estado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Unido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Mexicanos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remitirá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asuntos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pendiente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resolució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impugne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mismas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normas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quiene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deberá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aplica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jurisprudenci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caso,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estudiar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plenitud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jurisdicción,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temas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procedan.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6"/>
        <w:jc w:val="both"/>
      </w:pPr>
      <w:r>
        <w:rPr>
          <w:b w:val="0"/>
          <w:bCs w:val="0"/>
          <w:spacing w:val="0"/>
          <w:w w:val="100"/>
        </w:rPr>
        <w:t>SEGUNDO.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remisión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hacerse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observand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trámit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dispuest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respect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Acuerd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Genera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Númer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5/2001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veintiun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junio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uno.”;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3"/>
        <w:jc w:val="both"/>
      </w:pP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divers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Acuerd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Genera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14/2005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trece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cinco,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modificó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adicionó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Acuerd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Genera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11/2005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guiente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términos: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6"/>
        <w:jc w:val="both"/>
      </w:pPr>
      <w:r>
        <w:rPr>
          <w:b w:val="0"/>
          <w:bCs w:val="0"/>
          <w:spacing w:val="-1"/>
          <w:w w:val="100"/>
        </w:rPr>
        <w:t>“ÚNICO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modific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punt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primer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Acuerd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Genera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númer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11/2005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remisión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conocer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resolver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impugnen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norma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generale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materi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tributaria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emitid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sesión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privada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celebrada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</w:p>
    <w:p>
      <w:pPr>
        <w:spacing w:after="0" w:line="360" w:lineRule="auto"/>
        <w:jc w:val="both"/>
        <w:sectPr>
          <w:pgSz w:w="12240" w:h="20160"/>
          <w:pgMar w:header="1169" w:footer="0" w:top="1440" w:bottom="28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59" w:lineRule="auto" w:before="61"/>
        <w:ind w:right="116" w:firstLine="0"/>
        <w:jc w:val="left"/>
      </w:pPr>
      <w:r>
        <w:rPr>
          <w:b w:val="0"/>
          <w:bCs w:val="0"/>
          <w:spacing w:val="0"/>
          <w:w w:val="100"/>
        </w:rPr>
        <w:t>abril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cinco;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adiciona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párrafo,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quedar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sigue:</w:t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6"/>
        <w:jc w:val="both"/>
      </w:pPr>
      <w:r>
        <w:rPr>
          <w:b w:val="0"/>
          <w:bCs w:val="0"/>
          <w:spacing w:val="0"/>
          <w:w w:val="100"/>
        </w:rPr>
        <w:t>“PRIMERO.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vez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establezca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jurisprudencia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impugnen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normas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carácter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genera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materi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tributaria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fijand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criterio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sobr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principio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proporcionalidad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equidad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legalida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destino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31,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IV,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Constitución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Política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Estado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Unido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Mexicanos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remitirá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asuntos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pendiente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resolució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impugne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mismas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normas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quiene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deberá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aplica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jurisprudenci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caso,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estudiar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plenitud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jurisdicción,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temas,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determine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Suprem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Cort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Justici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ación.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6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consecuencia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eso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casos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habiendo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resuelto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temas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consideró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fundamentales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examinado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ella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todo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demá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temas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relativo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constitucionalida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leyes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deberá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ser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resuelto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Tribunale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Colegiado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Circuito.”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6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NOVENO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sesión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privada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mi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cinco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Tribuna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Plen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cre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diversas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Comisione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Secretario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Estudi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Cuent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finalida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realiza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análisi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diverso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tema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materi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-1"/>
          <w:w w:val="100"/>
        </w:rPr>
        <w:t>fisca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egrar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-1"/>
          <w:w w:val="100"/>
        </w:rPr>
        <w:t>momento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</w:r>
    </w:p>
    <w:p>
      <w:pPr>
        <w:spacing w:after="0" w:line="360" w:lineRule="auto"/>
        <w:jc w:val="both"/>
        <w:sectPr>
          <w:pgSz w:w="12240" w:h="20160"/>
          <w:pgMar w:header="1169" w:footer="0" w:top="1440" w:bottom="28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61"/>
        <w:ind w:right="117" w:firstLine="0"/>
        <w:jc w:val="both"/>
      </w:pPr>
      <w:r>
        <w:rPr>
          <w:b w:val="0"/>
          <w:bCs w:val="0"/>
          <w:spacing w:val="0"/>
          <w:w w:val="100"/>
        </w:rPr>
        <w:t>jurisprudencia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correspondiente;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ellas: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360" w:lineRule="auto"/>
        <w:ind w:right="115" w:firstLine="0"/>
        <w:jc w:val="both"/>
      </w:pP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Federa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Derecho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(artícul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31-B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derecho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inspecció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vigilancia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artícul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49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fracció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derechos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trámite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aduanero;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289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292,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derechos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uso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goc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aprovechamient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espaci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aéreo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mexicano)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Comisió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Capitalizació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Insuficiente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(artículo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32,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XXVI,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Impuesto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Renta);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ambas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dedicadas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disposiciones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referenc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vigentes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partir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primero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enero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cinco.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5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DÉCIMO.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sesione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públicas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correspondiente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diecisiet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junio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och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juli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agosto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cinco,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veintiocho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abril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siete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julio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seis,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Segund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Sal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est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Alt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Tribunal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resolvi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amparo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rev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790/2005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978/2005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1005/2005,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665/200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1016/2006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respectivamente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deriv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jurisprudenci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2a./J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122/2006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tant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Primera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Sala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resolvió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amparos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revisión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882/2005,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sesión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trece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julio,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976/2005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1009/2005,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sesión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agosto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1042/2005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1043/2005,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sesión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diez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agosto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todo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cinco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derivaro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jurisprudencia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1a./J.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129/2005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1a./J.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130/2005;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jurisprudencia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torn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artícul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49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fracció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Derechos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vigente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partir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primero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enero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cinco.</w:t>
      </w:r>
    </w:p>
    <w:p>
      <w:pPr>
        <w:spacing w:after="0" w:line="360" w:lineRule="auto"/>
        <w:jc w:val="both"/>
        <w:sectPr>
          <w:pgSz w:w="12240" w:h="20160"/>
          <w:pgMar w:header="1169" w:footer="0" w:top="1440" w:bottom="28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59" w:lineRule="auto" w:before="61"/>
        <w:ind w:right="116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DÉCIM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59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PRIMERO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Mediante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Genera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17/2005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diecinuev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septiembr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dos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cinco,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dispuso:</w:t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4"/>
        <w:jc w:val="both"/>
      </w:pPr>
      <w:r>
        <w:rPr>
          <w:b w:val="0"/>
          <w:bCs w:val="0"/>
          <w:spacing w:val="-1"/>
          <w:w w:val="100"/>
        </w:rPr>
        <w:t>“ÚNICO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amparo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revisió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competencia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originaria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impugne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49,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Derechos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vigente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parti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primer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ener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mi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cinco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sean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conocimiento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Circuito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deber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continuars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trámit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hast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estado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resolución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aplazarse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ésta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tanto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pronuncie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criterio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Primer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Sal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contenid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tesi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jurisprudencia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130/200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rubro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‘DERECHO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TRÁMITE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ADUANERO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EFECTO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CONCESIÓ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AMPAR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DECLARATORI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INCONSTITUCIONALIDAD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49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DERECHO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RELATIVO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(LEGISLACIÓN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VIGENTE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PARTIR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2005).”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6"/>
        <w:jc w:val="both"/>
      </w:pPr>
      <w:r>
        <w:rPr>
          <w:b w:val="0"/>
          <w:bCs w:val="0"/>
          <w:spacing w:val="-1"/>
          <w:w w:val="100"/>
        </w:rPr>
        <w:t>Adicionalmente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mediant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Acuerd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General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3/2007,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veintinueve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enero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siete,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determinó: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6"/>
        <w:jc w:val="both"/>
      </w:pPr>
      <w:r>
        <w:rPr>
          <w:b w:val="0"/>
          <w:bCs w:val="0"/>
          <w:spacing w:val="0"/>
          <w:w w:val="100"/>
        </w:rPr>
        <w:t>“ÚNICO.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tanto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Justici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Nació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pronunci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establezc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criterios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sobr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constitucionalida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numerale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mater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estudi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comisione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fiscale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Federa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Derechos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Capitalizació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insuficient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Sueldo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</w:p>
    <w:p>
      <w:pPr>
        <w:spacing w:after="0" w:line="360" w:lineRule="auto"/>
        <w:jc w:val="both"/>
        <w:sectPr>
          <w:pgSz w:w="12240" w:h="20160"/>
          <w:pgMar w:header="1169" w:footer="0" w:top="1440" w:bottom="28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60" w:lineRule="auto" w:before="61"/>
        <w:ind w:right="115" w:firstLine="0"/>
        <w:jc w:val="both"/>
      </w:pPr>
      <w:r>
        <w:rPr>
          <w:b w:val="0"/>
          <w:bCs w:val="0"/>
          <w:spacing w:val="-1"/>
          <w:w w:val="100"/>
        </w:rPr>
        <w:t>Salarios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esta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últim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Impuesto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Renta,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gentes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seis,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respectivamente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refier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considerando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octavo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cuerdo,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sean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conocimiento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Colegiado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Circuit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término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dispuest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fracció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punt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Quint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Acuerdo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Genera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Plenari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5/2001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deber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continuarse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trámite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resolución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aplazarse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dictado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ésta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plazo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caducidad.”;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6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7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sesió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privad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febrero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siete,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determinó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Sala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conociera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asunto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impugn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artícul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fracció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XXVI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Impuest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sobr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Rent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vigent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parti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º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enero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2005.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5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sesión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correspondiente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catorce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febrer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mi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siete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Primer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Sal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est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Alto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Tribunal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resolvi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amparo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revisió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409/2006,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444/2006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802/2006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1310/2006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1406/2006,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1522/2006</w:t>
      </w:r>
    </w:p>
    <w:p>
      <w:pPr>
        <w:pStyle w:val="BodyText"/>
        <w:spacing w:line="360" w:lineRule="auto" w:before="4"/>
        <w:ind w:right="116" w:firstLine="0"/>
        <w:jc w:val="both"/>
      </w:pP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1961/2006,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derivaron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jurisprudencias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1a./J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65/200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1a./J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83/2007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tant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sesió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veintiun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febrer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siete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Segunda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Sala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resolvió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amparos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revisión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470/2006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805/2006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843/2006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862/2006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1171/2006,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"/>
        <w:ind w:right="117" w:firstLine="0"/>
        <w:jc w:val="both"/>
      </w:pPr>
      <w:r>
        <w:rPr>
          <w:b w:val="0"/>
          <w:bCs w:val="0"/>
          <w:spacing w:val="0"/>
          <w:w w:val="100"/>
        </w:rPr>
        <w:t>1215/2006,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1224/2006,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1240/2006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1423/2006,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right="117" w:firstLine="0"/>
        <w:jc w:val="both"/>
      </w:pP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derivaro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jurisprudencia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2a./J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64/200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pgSz w:w="12240" w:h="20160"/>
          <w:pgMar w:header="1169" w:footer="0" w:top="1440" w:bottom="28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59" w:lineRule="auto" w:before="61"/>
        <w:ind w:right="117" w:firstLine="0"/>
        <w:jc w:val="left"/>
      </w:pPr>
      <w:r>
        <w:rPr>
          <w:b w:val="0"/>
          <w:bCs w:val="0"/>
          <w:spacing w:val="-1"/>
          <w:w w:val="100"/>
        </w:rPr>
        <w:t>2a./J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83/2007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todo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eso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asunto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jurisprudencia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torn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citad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artícul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fracció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XXVI.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DÉCIM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37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TERCERO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Acuerd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General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23/2007,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veintitrés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noviembre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siete,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dispuso:</w:t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5"/>
        <w:jc w:val="both"/>
      </w:pPr>
      <w:r>
        <w:rPr>
          <w:b w:val="0"/>
          <w:bCs w:val="0"/>
          <w:spacing w:val="-1"/>
          <w:w w:val="100"/>
        </w:rPr>
        <w:t>“PRIMERO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levant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aplazamiento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Único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Plenari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-1"/>
          <w:w w:val="100"/>
        </w:rPr>
        <w:t>3/200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-1"/>
          <w:w w:val="100"/>
        </w:rPr>
        <w:t>veintinuev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-1"/>
          <w:w w:val="100"/>
        </w:rPr>
        <w:t>ener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-1"/>
          <w:w w:val="100"/>
        </w:rPr>
        <w:t>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-1"/>
          <w:w w:val="100"/>
        </w:rPr>
        <w:t>mil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siete,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dictado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resolución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conocimient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Tribunale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Colegiado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Circuito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impugnan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289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292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Federa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Derecho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vigente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mi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cinco,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regulan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pago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derechos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uso,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goce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aprovechamiento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espacio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aéreo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mexicano.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7"/>
        <w:jc w:val="both"/>
      </w:pPr>
      <w:r>
        <w:rPr>
          <w:b w:val="0"/>
          <w:bCs w:val="0"/>
          <w:spacing w:val="-1"/>
          <w:w w:val="100"/>
        </w:rPr>
        <w:t>SEGUNDO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asunto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refier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punt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anterio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pendiente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resolució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tant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esta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Suprem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Cort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Justici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Nació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com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resuelto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éstos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-1"/>
          <w:w w:val="100"/>
        </w:rPr>
        <w:t>aplicand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-1"/>
          <w:w w:val="100"/>
        </w:rPr>
        <w:t>jurisprudencia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establecida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tesis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jurisprudencia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aisladas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sustentadas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Segunda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Sala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pronunciándos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plenitu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jurisdicció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sobr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temas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hayan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hecho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valer,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aun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constitucionalidad.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5"/>
        <w:jc w:val="both"/>
      </w:pP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tanto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deberá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remitirs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asuntos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todavía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radicados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</w:p>
    <w:p>
      <w:pPr>
        <w:spacing w:after="0" w:line="359" w:lineRule="auto"/>
        <w:jc w:val="both"/>
        <w:sectPr>
          <w:pgSz w:w="12240" w:h="20160"/>
          <w:pgMar w:header="1169" w:footer="0" w:top="1440" w:bottom="28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59" w:lineRule="auto" w:before="61"/>
        <w:ind w:right="117" w:firstLine="0"/>
        <w:jc w:val="left"/>
      </w:pPr>
      <w:r>
        <w:rPr>
          <w:b w:val="0"/>
          <w:bCs w:val="0"/>
          <w:spacing w:val="-1"/>
          <w:w w:val="100"/>
        </w:rPr>
        <w:t>Tribunale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Colegiado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Circuit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ésto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conservarán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radicados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ellos.</w:t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6"/>
        <w:jc w:val="both"/>
      </w:pPr>
      <w:r>
        <w:rPr>
          <w:b w:val="0"/>
          <w:bCs w:val="0"/>
          <w:spacing w:val="0"/>
          <w:w w:val="100"/>
        </w:rPr>
        <w:t>TERCERO.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remisión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hacerse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observand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trámit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dispuest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respect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Acuerd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Genera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Númer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5/2001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veintiun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junio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uno.”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6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DÉCIM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68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CUARTO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registro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expediente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Subsecretarí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Genera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Acuerdos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est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Alt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Tribunal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adviert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fech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encuentr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pendient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análisi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resolució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asunto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algun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hay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impugnad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artícul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31-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Derechos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vigente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partir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primero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ener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mi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cinco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relació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dicho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precepto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1.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Derechos,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quedado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materia.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5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5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QUINTO.</w:t>
      </w:r>
      <w:r>
        <w:rPr>
          <w:rFonts w:ascii="Arial" w:hAnsi="Arial" w:cs="Arial" w:eastAsia="Arial"/>
          <w:b/>
          <w:bCs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desaparecido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razón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aplazamiento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decretado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17/2005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3/2007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citan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Considerand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Décim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Primer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antecede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encuentran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aptitu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resolve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asunto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radicado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tant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ellos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impugna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artículo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31-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(derecho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inspecció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vigilancia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49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fracció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(derecho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trámite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aduanero),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Derechos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32,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fracció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XXV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(capitalizació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insuficiente)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del</w:t>
      </w:r>
      <w:r>
        <w:rPr>
          <w:b w:val="0"/>
          <w:bCs w:val="0"/>
          <w:spacing w:val="0"/>
          <w:w w:val="100"/>
        </w:rPr>
      </w:r>
    </w:p>
    <w:p>
      <w:pPr>
        <w:spacing w:after="0" w:line="360" w:lineRule="auto"/>
        <w:jc w:val="both"/>
        <w:sectPr>
          <w:pgSz w:w="12240" w:h="20160"/>
          <w:pgMar w:header="1169" w:footer="0" w:top="1440" w:bottom="28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59" w:lineRule="auto" w:before="61"/>
        <w:ind w:right="116" w:firstLine="0"/>
        <w:jc w:val="left"/>
      </w:pPr>
      <w:r>
        <w:rPr>
          <w:b w:val="0"/>
          <w:bCs w:val="0"/>
          <w:spacing w:val="-1"/>
          <w:w w:val="100"/>
        </w:rPr>
        <w:t>Impuest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sobr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Renta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todo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ello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vigente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partir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primero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enero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cinco.</w:t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7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consecuencia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fundament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disposiciones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constitucional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legales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mencionadas,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Plen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Suprem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Cort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Justici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Nación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expide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siguiente:</w:t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4911" w:right="0"/>
        <w:jc w:val="left"/>
        <w:rPr>
          <w:b w:val="0"/>
          <w:bCs w:val="0"/>
        </w:rPr>
      </w:pPr>
      <w:r>
        <w:rPr>
          <w:spacing w:val="-1"/>
          <w:w w:val="100"/>
        </w:rPr>
        <w:t>ACUERDO: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PRIMERO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levanta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aplazamiento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17/2005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3/2007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diecinuev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septiembr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mi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cinc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veintinueve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enero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siete,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respectivamente,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dictado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0"/>
          <w:w w:val="100"/>
        </w:rPr>
        <w:t>resolución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conocimient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Tribunale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Colegiado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Circuito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impugnan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31-B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49,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Derechos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32,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XXVI,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Impuest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sobr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Renta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vigente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partir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primero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enero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cinco,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regula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pag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derecho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inspecció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vigilancia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trámit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aduanero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com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mecanism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capitalizació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insuficiente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respect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vamente.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5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asunto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refier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punt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anterio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pendiente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resolució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tant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esta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Suprem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Cort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Justici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Nació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com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resueltos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éstos,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aplicando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jurisprudencia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tesis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aislada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sustentada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est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Alt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Tribuna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pronunciándose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plenitud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jurisdicción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</w:p>
    <w:p>
      <w:pPr>
        <w:spacing w:after="0" w:line="360" w:lineRule="auto"/>
        <w:jc w:val="both"/>
        <w:sectPr>
          <w:pgSz w:w="12240" w:h="20160"/>
          <w:pgMar w:header="1169" w:footer="0" w:top="1440" w:bottom="28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59" w:lineRule="auto" w:before="61"/>
        <w:ind w:right="117" w:firstLine="0"/>
        <w:jc w:val="left"/>
      </w:pP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demá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tema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haya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hech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valer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constitucionalidad.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5"/>
        <w:jc w:val="both"/>
      </w:pP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tanto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deberá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remitirs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asuntos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todavía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radicados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éstos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conservarán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radicados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ellos.</w:t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6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TERCERO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remisión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hacerse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observand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trámit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dispuest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respect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Acuerd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Genera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5/2001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veintiun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juni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dos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uno.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4536" w:right="0"/>
        <w:jc w:val="left"/>
        <w:rPr>
          <w:b w:val="0"/>
          <w:bCs w:val="0"/>
        </w:rPr>
      </w:pPr>
      <w:r>
        <w:rPr>
          <w:spacing w:val="-1"/>
          <w:w w:val="100"/>
        </w:rPr>
        <w:t>TRANSITORIOS: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6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PRIMERO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Est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Acuerd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entrar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vigo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aprobación.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6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Publíques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est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Acuerd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icial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Semanario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Judicia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Federació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Gacet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término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7,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XIV,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Federa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Transparenci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Información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Gubernamental,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medios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electrónicos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consulta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pública;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hágase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conocimiento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Consej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Judicatur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Federa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cumplimiento,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Circuito.</w:t>
      </w:r>
    </w:p>
    <w:p>
      <w:pPr>
        <w:spacing w:after="0" w:line="360" w:lineRule="auto"/>
        <w:jc w:val="both"/>
        <w:sectPr>
          <w:pgSz w:w="12240" w:h="20160"/>
          <w:pgMar w:header="1169" w:footer="0" w:top="1440" w:bottom="28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59" w:lineRule="auto" w:before="64"/>
        <w:ind w:left="1988" w:right="1495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-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PRESIDENTE</w:t>
      </w:r>
      <w:r>
        <w:rPr>
          <w:rFonts w:ascii="Arial" w:hAnsi="Arial" w:cs="Arial" w:eastAsia="Arial"/>
          <w:b/>
          <w:bCs/>
          <w:spacing w:val="-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-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SUPREMA</w:t>
      </w:r>
      <w:r>
        <w:rPr>
          <w:rFonts w:ascii="Arial" w:hAnsi="Arial" w:cs="Arial" w:eastAsia="Arial"/>
          <w:b/>
          <w:bCs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CORTE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JUSTICIA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NACIÓN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753" w:right="1263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MINISTRO</w:t>
      </w:r>
      <w:r>
        <w:rPr>
          <w:rFonts w:ascii="Arial" w:hAnsi="Arial" w:cs="Arial" w:eastAsia="Arial"/>
          <w:b/>
          <w:bCs/>
          <w:spacing w:val="-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GUILLERMO</w:t>
      </w:r>
      <w:r>
        <w:rPr>
          <w:rFonts w:ascii="Arial" w:hAnsi="Arial" w:cs="Arial" w:eastAsia="Arial"/>
          <w:b/>
          <w:bCs/>
          <w:spacing w:val="-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I.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ORTIZ</w:t>
      </w:r>
      <w:r>
        <w:rPr>
          <w:rFonts w:ascii="Arial" w:hAnsi="Arial" w:cs="Arial" w:eastAsia="Arial"/>
          <w:b/>
          <w:bCs/>
          <w:spacing w:val="-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MAYAGOITIA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91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SECRETARI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GEN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RAL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ACUERDOS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91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LIC.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RAFAEL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COELLO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CETINA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682" w:right="105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1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LIC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NCIAD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1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RAFAE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1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COELL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1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CETINA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spacing w:val="1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SECRE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RIO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GENERA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1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ACUERDO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LA</w:t>
      </w:r>
      <w:r>
        <w:rPr>
          <w:rFonts w:ascii="Arial" w:hAnsi="Arial" w:cs="Arial" w:eastAsia="Arial"/>
          <w:b/>
          <w:bCs/>
          <w:spacing w:val="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EMA</w:t>
      </w:r>
      <w:r>
        <w:rPr>
          <w:rFonts w:ascii="Arial" w:hAnsi="Arial" w:cs="Arial" w:eastAsia="Arial"/>
          <w:b/>
          <w:bCs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ORTE</w:t>
      </w:r>
      <w:r>
        <w:rPr>
          <w:rFonts w:ascii="Arial" w:hAnsi="Arial" w:cs="Arial" w:eastAsia="Arial"/>
          <w:b/>
          <w:bCs/>
          <w:spacing w:val="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JUSTICIA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NA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IÓN,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ind w:left="1682" w:right="10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A: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tabs>
          <w:tab w:pos="3114" w:val="left" w:leader="none"/>
        </w:tabs>
        <w:ind w:left="1682" w:right="104" w:hanging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Qu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est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Acuerd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Genera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Númer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6/2009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VEINTINUEV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JUNI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1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1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MI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1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VE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spacing w:val="1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1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1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SUPR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EMA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CORT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6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6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JU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TICI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6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6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6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NACIÓN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spacing w:val="6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PO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6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6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QU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6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SE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LEVANT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ab/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3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APLA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Z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AMIENT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3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EL</w:t>
      </w:r>
      <w:r>
        <w:rPr>
          <w:rFonts w:ascii="Arial" w:hAnsi="Arial" w:cs="Arial" w:eastAsia="Arial"/>
          <w:b/>
          <w:bCs/>
          <w:spacing w:val="3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DICTAD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3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3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SEN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ENCI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4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EN</w:t>
      </w:r>
      <w:r>
        <w:rPr>
          <w:rFonts w:ascii="Arial" w:hAnsi="Arial" w:cs="Arial" w:eastAsia="Arial"/>
          <w:b/>
          <w:bCs/>
          <w:spacing w:val="4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4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UNT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4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4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NOCIMIENT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4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4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TRIBUNA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1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COL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GIADO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1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CIRCUITO</w:t>
      </w:r>
      <w:r>
        <w:rPr>
          <w:rFonts w:ascii="Arial" w:hAnsi="Arial" w:cs="Arial" w:eastAsia="Arial"/>
          <w:b/>
          <w:bCs/>
          <w:spacing w:val="1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EN</w:t>
      </w:r>
      <w:r>
        <w:rPr>
          <w:rFonts w:ascii="Arial" w:hAnsi="Arial" w:cs="Arial" w:eastAsia="Arial"/>
          <w:b/>
          <w:bCs/>
          <w:spacing w:val="1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LOS</w:t>
      </w:r>
      <w:r>
        <w:rPr>
          <w:rFonts w:ascii="Arial" w:hAnsi="Arial" w:cs="Arial" w:eastAsia="Arial"/>
          <w:b/>
          <w:bCs/>
          <w:spacing w:val="1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QUE</w:t>
      </w:r>
      <w:r>
        <w:rPr>
          <w:rFonts w:ascii="Arial" w:hAnsi="Arial" w:cs="Arial" w:eastAsia="Arial"/>
          <w:b/>
          <w:bCs/>
          <w:spacing w:val="1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IMPUGNA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5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5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ARTÍCULO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5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31-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spacing w:val="5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5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4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9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spacing w:val="5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FRACCIÓ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5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spacing w:val="5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5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4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ED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5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5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DERECH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4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5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3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2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spacing w:val="5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RACCIÓ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5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XXVI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spacing w:val="4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5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IMPUEST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SOBR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RENTA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VIGENTE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MIL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CINCO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spacing w:val="3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Í</w:t>
      </w:r>
      <w:r>
        <w:rPr>
          <w:rFonts w:ascii="Arial" w:hAnsi="Arial" w:cs="Arial" w:eastAsia="Arial"/>
          <w:b/>
          <w:bCs/>
          <w:spacing w:val="3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COM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3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3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DEV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UCIÓ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4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4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DICHO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4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TRIBUNA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ES,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PAR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1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RESOLUCIÓN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spacing w:val="1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OS</w:t>
      </w:r>
      <w:r>
        <w:rPr>
          <w:rFonts w:ascii="Arial" w:hAnsi="Arial" w:cs="Arial" w:eastAsia="Arial"/>
          <w:b/>
          <w:bCs/>
          <w:spacing w:val="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QU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SE</w:t>
      </w:r>
      <w:r>
        <w:rPr>
          <w:rFonts w:ascii="Arial" w:hAnsi="Arial" w:cs="Arial" w:eastAsia="Arial"/>
          <w:b/>
          <w:bCs/>
          <w:spacing w:val="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ENCU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NTRA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EN</w:t>
      </w:r>
      <w:r>
        <w:rPr>
          <w:rFonts w:ascii="Arial" w:hAnsi="Arial" w:cs="Arial" w:eastAsia="Arial"/>
          <w:b/>
          <w:bCs/>
          <w:spacing w:val="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40" w:lineRule="auto"/>
        <w:ind w:left="1682" w:right="10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PROPI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3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SUPREM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3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CORTE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spacing w:val="3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3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emi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tido</w:t>
      </w:r>
      <w:r>
        <w:rPr>
          <w:rFonts w:ascii="Arial" w:hAnsi="Arial" w:cs="Arial" w:eastAsia="Arial"/>
          <w:b/>
          <w:bCs/>
          <w:spacing w:val="3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por</w:t>
      </w:r>
      <w:r>
        <w:rPr>
          <w:rFonts w:ascii="Arial" w:hAnsi="Arial" w:cs="Arial" w:eastAsia="Arial"/>
          <w:b/>
          <w:bCs/>
          <w:spacing w:val="3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el</w:t>
      </w:r>
      <w:r>
        <w:rPr>
          <w:rFonts w:ascii="Arial" w:hAnsi="Arial" w:cs="Arial" w:eastAsia="Arial"/>
          <w:b/>
          <w:bCs/>
          <w:spacing w:val="3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Tribunal</w:t>
      </w:r>
      <w:r>
        <w:rPr>
          <w:rFonts w:ascii="Arial" w:hAnsi="Arial" w:cs="Arial" w:eastAsia="Arial"/>
          <w:b/>
          <w:bCs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Pleno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Sesió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Privad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celebrad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veintinuev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ju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io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mil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nueve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spacing w:val="3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3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unanimida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3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3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voto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3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3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3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seño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3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Ministros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Sergio</w:t>
      </w:r>
      <w:r>
        <w:rPr>
          <w:rFonts w:ascii="Arial" w:hAnsi="Arial" w:cs="Arial" w:eastAsia="Arial"/>
          <w:b/>
          <w:bCs/>
          <w:spacing w:val="5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Salvador</w:t>
      </w:r>
      <w:r>
        <w:rPr>
          <w:rFonts w:ascii="Arial" w:hAnsi="Arial" w:cs="Arial" w:eastAsia="Arial"/>
          <w:b/>
          <w:bCs/>
          <w:spacing w:val="5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Aguirre</w:t>
      </w:r>
      <w:r>
        <w:rPr>
          <w:rFonts w:ascii="Arial" w:hAnsi="Arial" w:cs="Arial" w:eastAsia="Arial"/>
          <w:b/>
          <w:bCs/>
          <w:spacing w:val="5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Anguiano,</w:t>
      </w:r>
      <w:r>
        <w:rPr>
          <w:rFonts w:ascii="Arial" w:hAnsi="Arial" w:cs="Arial" w:eastAsia="Arial"/>
          <w:b/>
          <w:bCs/>
          <w:spacing w:val="5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José</w:t>
      </w:r>
      <w:r>
        <w:rPr>
          <w:rFonts w:ascii="Arial" w:hAnsi="Arial" w:cs="Arial" w:eastAsia="Arial"/>
          <w:b/>
          <w:bCs/>
          <w:spacing w:val="5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Ramón</w:t>
      </w:r>
      <w:r>
        <w:rPr>
          <w:rFonts w:ascii="Arial" w:hAnsi="Arial" w:cs="Arial" w:eastAsia="Arial"/>
          <w:b/>
          <w:bCs/>
          <w:spacing w:val="5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Cossío</w:t>
      </w:r>
      <w:r>
        <w:rPr>
          <w:rFonts w:ascii="Arial" w:hAnsi="Arial" w:cs="Arial" w:eastAsia="Arial"/>
          <w:b/>
          <w:bCs/>
          <w:spacing w:val="5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Díaz,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Margarit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Beatri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z</w:t>
      </w:r>
      <w:r>
        <w:rPr>
          <w:rFonts w:ascii="Arial" w:hAnsi="Arial" w:cs="Arial" w:eastAsia="Arial"/>
          <w:b/>
          <w:bCs/>
          <w:spacing w:val="1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Lun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Ramos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spacing w:val="1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José</w:t>
      </w:r>
      <w:r>
        <w:rPr>
          <w:rFonts w:ascii="Arial" w:hAnsi="Arial" w:cs="Arial" w:eastAsia="Arial"/>
          <w:b/>
          <w:bCs/>
          <w:spacing w:val="1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Fernando</w:t>
      </w:r>
      <w:r>
        <w:rPr>
          <w:rFonts w:ascii="Arial" w:hAnsi="Arial" w:cs="Arial" w:eastAsia="Arial"/>
          <w:b/>
          <w:bCs/>
          <w:spacing w:val="1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Franco</w:t>
      </w:r>
      <w:r>
        <w:rPr>
          <w:rFonts w:ascii="Arial" w:hAnsi="Arial" w:cs="Arial" w:eastAsia="Arial"/>
          <w:b/>
          <w:bCs/>
          <w:spacing w:val="1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González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Salas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spacing w:val="2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Genar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2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Dav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2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Góngor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2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Pimentel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spacing w:val="2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Jos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é</w:t>
      </w:r>
      <w:r>
        <w:rPr>
          <w:rFonts w:ascii="Arial" w:hAnsi="Arial" w:cs="Arial" w:eastAsia="Arial"/>
          <w:b/>
          <w:bCs/>
          <w:spacing w:val="2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2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Jesú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2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G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diño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Pela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spacing w:val="1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riano</w:t>
      </w:r>
      <w:r>
        <w:rPr>
          <w:rFonts w:ascii="Arial" w:hAnsi="Arial" w:cs="Arial" w:eastAsia="Arial"/>
          <w:b/>
          <w:bCs/>
          <w:spacing w:val="1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Azuela</w:t>
      </w:r>
      <w:r>
        <w:rPr>
          <w:rFonts w:ascii="Arial" w:hAnsi="Arial" w:cs="Arial" w:eastAsia="Arial"/>
          <w:b/>
          <w:bCs/>
          <w:spacing w:val="1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Güi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ón,</w:t>
      </w:r>
      <w:r>
        <w:rPr>
          <w:rFonts w:ascii="Arial" w:hAnsi="Arial" w:cs="Arial" w:eastAsia="Arial"/>
          <w:b/>
          <w:bCs/>
          <w:spacing w:val="1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Sergi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1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.</w:t>
      </w:r>
      <w:r>
        <w:rPr>
          <w:rFonts w:ascii="Arial" w:hAnsi="Arial" w:cs="Arial" w:eastAsia="Arial"/>
          <w:b/>
          <w:bCs/>
          <w:spacing w:val="1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Vall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1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Herná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dez,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Olg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Sánche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z</w:t>
      </w:r>
      <w:r>
        <w:rPr>
          <w:rFonts w:ascii="Arial" w:hAnsi="Arial" w:cs="Arial" w:eastAsia="Arial"/>
          <w:b/>
          <w:bCs/>
          <w:spacing w:val="1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Corder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1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Gar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cí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Villeg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spacing w:val="1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Jua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1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.</w:t>
      </w:r>
      <w:r>
        <w:rPr>
          <w:rFonts w:ascii="Arial" w:hAnsi="Arial" w:cs="Arial" w:eastAsia="Arial"/>
          <w:b/>
          <w:bCs/>
          <w:spacing w:val="1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Silv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Me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2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Presidente</w:t>
      </w:r>
      <w:r>
        <w:rPr>
          <w:rFonts w:ascii="Arial" w:hAnsi="Arial" w:cs="Arial" w:eastAsia="Arial"/>
          <w:b/>
          <w:bCs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Guillermo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I.</w:t>
      </w:r>
      <w:r>
        <w:rPr>
          <w:rFonts w:ascii="Arial" w:hAnsi="Arial" w:cs="Arial" w:eastAsia="Arial"/>
          <w:b/>
          <w:bCs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tiz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goitia.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México,</w:t>
      </w:r>
      <w:r>
        <w:rPr>
          <w:rFonts w:ascii="Arial" w:hAnsi="Arial" w:cs="Arial" w:eastAsia="Arial"/>
          <w:b/>
          <w:bCs/>
          <w:spacing w:val="1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Distrito</w:t>
      </w:r>
      <w:r>
        <w:rPr>
          <w:rFonts w:ascii="Arial" w:hAnsi="Arial" w:cs="Arial" w:eastAsia="Arial"/>
          <w:b/>
          <w:bCs/>
          <w:spacing w:val="1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Federal,</w:t>
      </w:r>
      <w:r>
        <w:rPr>
          <w:rFonts w:ascii="Arial" w:hAnsi="Arial" w:cs="Arial" w:eastAsia="Arial"/>
          <w:b/>
          <w:bCs/>
          <w:spacing w:val="1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vei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ntinuev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juni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1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1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mil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nueve.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sectPr>
      <w:pgSz w:w="12240" w:h="20160"/>
      <w:pgMar w:header="1169" w:footer="0" w:top="1440" w:bottom="280" w:left="17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920013pt;margin-top:57.451801pt;width:34.685242pt;height:15.98pt;mso-position-horizontal-relative:page;mso-position-vertical-relative:page;z-index:-324" type="#_x0000_t202" filled="f" stroked="f">
          <v:textbox inset="0,0,0,0">
            <w:txbxContent>
              <w:p>
                <w:pPr>
                  <w:spacing w:line="306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28" w:firstLine="1260"/>
    </w:pPr>
    <w:rPr>
      <w:rFonts w:ascii="Arial" w:hAnsi="Arial" w:eastAsia="Arial"/>
      <w:sz w:val="30"/>
      <w:szCs w:val="30"/>
    </w:rPr>
  </w:style>
  <w:style w:styleId="Heading1" w:type="paragraph">
    <w:name w:val="Heading 1"/>
    <w:basedOn w:val="Normal"/>
    <w:uiPriority w:val="1"/>
    <w:qFormat/>
    <w:pPr>
      <w:ind w:left="1628"/>
      <w:outlineLvl w:val="1"/>
    </w:pPr>
    <w:rPr>
      <w:rFonts w:ascii="Arial" w:hAnsi="Arial" w:eastAsia="Arial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2019-01-30T13:26:42Z</dcterms:created>
  <dcterms:modified xsi:type="dcterms:W3CDTF">2019-01-30T13:26:42Z</dcterms:modified>
</cp:coreProperties>
</file>